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750B" w14:textId="77777777" w:rsidR="00606DF1" w:rsidRDefault="00606DF1" w:rsidP="00A37544">
      <w:pPr>
        <w:autoSpaceDE w:val="0"/>
        <w:autoSpaceDN w:val="0"/>
        <w:adjustRightInd w:val="0"/>
        <w:spacing w:line="240" w:lineRule="auto"/>
        <w:rPr>
          <w:b/>
          <w:noProof/>
          <w:kern w:val="28"/>
          <w:sz w:val="24"/>
          <w:lang w:val="en-GB"/>
        </w:rPr>
      </w:pPr>
    </w:p>
    <w:p w14:paraId="26EA0A47" w14:textId="77777777" w:rsidR="00606DF1" w:rsidRDefault="00606DF1" w:rsidP="00A37544">
      <w:pPr>
        <w:autoSpaceDE w:val="0"/>
        <w:autoSpaceDN w:val="0"/>
        <w:adjustRightInd w:val="0"/>
        <w:spacing w:line="240" w:lineRule="auto"/>
        <w:rPr>
          <w:b/>
          <w:noProof/>
          <w:kern w:val="28"/>
          <w:sz w:val="24"/>
          <w:lang w:val="en-GB"/>
        </w:rPr>
      </w:pPr>
    </w:p>
    <w:p w14:paraId="7B99131E" w14:textId="77777777" w:rsidR="00606DF1" w:rsidRDefault="00606DF1" w:rsidP="00A37544">
      <w:pPr>
        <w:autoSpaceDE w:val="0"/>
        <w:autoSpaceDN w:val="0"/>
        <w:adjustRightInd w:val="0"/>
        <w:spacing w:line="240" w:lineRule="auto"/>
        <w:rPr>
          <w:b/>
          <w:noProof/>
          <w:kern w:val="28"/>
          <w:sz w:val="24"/>
          <w:lang w:val="en-GB"/>
        </w:rPr>
      </w:pPr>
    </w:p>
    <w:p w14:paraId="3A7F511F" w14:textId="77777777" w:rsidR="00170EE8" w:rsidRDefault="00170EE8" w:rsidP="00A37544">
      <w:pPr>
        <w:autoSpaceDE w:val="0"/>
        <w:autoSpaceDN w:val="0"/>
        <w:adjustRightInd w:val="0"/>
        <w:spacing w:line="240" w:lineRule="auto"/>
        <w:rPr>
          <w:b/>
          <w:noProof/>
          <w:kern w:val="28"/>
          <w:sz w:val="24"/>
          <w:lang w:val="en-GB"/>
        </w:rPr>
      </w:pPr>
    </w:p>
    <w:p w14:paraId="4157E967" w14:textId="77777777" w:rsidR="00170EE8" w:rsidRPr="008D1ED0" w:rsidRDefault="00170EE8" w:rsidP="00A37544">
      <w:pPr>
        <w:autoSpaceDE w:val="0"/>
        <w:autoSpaceDN w:val="0"/>
        <w:adjustRightInd w:val="0"/>
        <w:spacing w:line="240" w:lineRule="auto"/>
        <w:rPr>
          <w:rFonts w:ascii="News Gothic GDB Regular" w:hAnsi="News Gothic GDB Regular"/>
          <w:b/>
          <w:noProof/>
          <w:kern w:val="28"/>
          <w:sz w:val="24"/>
          <w:lang w:val="en-GB"/>
        </w:rPr>
      </w:pPr>
    </w:p>
    <w:p w14:paraId="64A1F7C5" w14:textId="77ABE708" w:rsidR="00606DF1" w:rsidRPr="008D1ED0" w:rsidRDefault="00BB7D70" w:rsidP="00A37544">
      <w:pPr>
        <w:autoSpaceDE w:val="0"/>
        <w:autoSpaceDN w:val="0"/>
        <w:adjustRightInd w:val="0"/>
        <w:spacing w:line="240" w:lineRule="auto"/>
        <w:rPr>
          <w:rFonts w:ascii="News Gothic GDB Regular" w:hAnsi="News Gothic GDB Regular"/>
        </w:rPr>
      </w:pPr>
      <w:r w:rsidRPr="008D1ED0">
        <w:rPr>
          <w:rFonts w:ascii="News Gothic GDB Regular" w:hAnsi="News Gothic GDB Regular"/>
        </w:rPr>
        <w:t>Frankfurt</w:t>
      </w:r>
      <w:r w:rsidR="002333BD" w:rsidRPr="008D1ED0">
        <w:rPr>
          <w:rFonts w:ascii="News Gothic GDB Regular" w:hAnsi="News Gothic GDB Regular"/>
        </w:rPr>
        <w:t xml:space="preserve"> am </w:t>
      </w:r>
      <w:r w:rsidRPr="008D1ED0">
        <w:rPr>
          <w:rFonts w:ascii="News Gothic GDB Regular" w:hAnsi="News Gothic GDB Regular"/>
        </w:rPr>
        <w:t xml:space="preserve">Main, </w:t>
      </w:r>
      <w:r w:rsidR="00F20764">
        <w:rPr>
          <w:rFonts w:ascii="News Gothic GDB Regular" w:hAnsi="News Gothic GDB Regular"/>
        </w:rPr>
        <w:t>1</w:t>
      </w:r>
      <w:r w:rsidR="003F177A">
        <w:rPr>
          <w:rFonts w:ascii="News Gothic GDB Regular" w:hAnsi="News Gothic GDB Regular"/>
        </w:rPr>
        <w:t>4</w:t>
      </w:r>
      <w:r w:rsidR="002333BD" w:rsidRPr="008D1ED0">
        <w:rPr>
          <w:rFonts w:ascii="News Gothic GDB Regular" w:hAnsi="News Gothic GDB Regular"/>
        </w:rPr>
        <w:t>.</w:t>
      </w:r>
      <w:r w:rsidR="00BE4B9C" w:rsidRPr="008D1ED0">
        <w:rPr>
          <w:rFonts w:ascii="News Gothic GDB Regular" w:hAnsi="News Gothic GDB Regular"/>
        </w:rPr>
        <w:t xml:space="preserve"> </w:t>
      </w:r>
      <w:r w:rsidR="003F177A">
        <w:rPr>
          <w:rFonts w:ascii="News Gothic GDB Regular" w:hAnsi="News Gothic GDB Regular"/>
        </w:rPr>
        <w:t>Novem</w:t>
      </w:r>
      <w:r w:rsidR="007430EC">
        <w:rPr>
          <w:rFonts w:ascii="News Gothic GDB Regular" w:hAnsi="News Gothic GDB Regular"/>
        </w:rPr>
        <w:t>ber</w:t>
      </w:r>
      <w:r w:rsidR="00BE4B9C" w:rsidRPr="008D1ED0">
        <w:rPr>
          <w:rFonts w:ascii="News Gothic GDB Regular" w:hAnsi="News Gothic GDB Regular"/>
        </w:rPr>
        <w:t xml:space="preserve"> 20</w:t>
      </w:r>
      <w:r w:rsidR="00FA0CFE" w:rsidRPr="008D1ED0">
        <w:rPr>
          <w:rFonts w:ascii="News Gothic GDB Regular" w:hAnsi="News Gothic GDB Regular"/>
        </w:rPr>
        <w:t>22</w:t>
      </w:r>
    </w:p>
    <w:p w14:paraId="34AB3B3A" w14:textId="77777777" w:rsidR="009722FD" w:rsidRPr="008D1ED0" w:rsidRDefault="009722FD" w:rsidP="00A37544">
      <w:pPr>
        <w:autoSpaceDE w:val="0"/>
        <w:autoSpaceDN w:val="0"/>
        <w:adjustRightInd w:val="0"/>
        <w:spacing w:line="240" w:lineRule="auto"/>
        <w:rPr>
          <w:rFonts w:ascii="News Gothic GDB Regular" w:hAnsi="News Gothic GDB Regular"/>
          <w:b/>
          <w:noProof/>
          <w:kern w:val="28"/>
          <w:sz w:val="24"/>
        </w:rPr>
      </w:pPr>
    </w:p>
    <w:p w14:paraId="280BE0CF" w14:textId="227D3794" w:rsidR="00D238A6" w:rsidRPr="008D1ED0" w:rsidRDefault="005E6877" w:rsidP="00A25115">
      <w:pPr>
        <w:autoSpaceDE w:val="0"/>
        <w:autoSpaceDN w:val="0"/>
        <w:adjustRightInd w:val="0"/>
        <w:spacing w:line="440" w:lineRule="exact"/>
        <w:rPr>
          <w:rFonts w:ascii="News Gothic GDB Regular" w:hAnsi="News Gothic GDB Regular"/>
          <w:sz w:val="36"/>
          <w:szCs w:val="36"/>
        </w:rPr>
      </w:pPr>
      <w:r w:rsidRPr="008D1ED0">
        <w:rPr>
          <w:rFonts w:ascii="News Gothic GDB Regular" w:hAnsi="News Gothic GDB Regular"/>
          <w:b/>
          <w:noProof/>
          <w:kern w:val="28"/>
          <w:sz w:val="36"/>
          <w:szCs w:val="36"/>
        </w:rPr>
        <w:t>Pressemitteilung</w:t>
      </w:r>
      <w:r w:rsidR="00D238A6" w:rsidRPr="008D1ED0">
        <w:rPr>
          <w:rFonts w:ascii="News Gothic GDB Regular" w:hAnsi="News Gothic GDB Regular"/>
          <w:b/>
          <w:noProof/>
          <w:kern w:val="28"/>
          <w:sz w:val="36"/>
          <w:szCs w:val="36"/>
        </w:rPr>
        <w:tab/>
      </w:r>
      <w:r w:rsidR="00D238A6" w:rsidRPr="008D1ED0">
        <w:rPr>
          <w:rFonts w:ascii="News Gothic GDB Regular" w:hAnsi="News Gothic GDB Regular"/>
          <w:noProof/>
          <w:kern w:val="28"/>
          <w:sz w:val="36"/>
          <w:szCs w:val="36"/>
        </w:rPr>
        <w:tab/>
      </w:r>
    </w:p>
    <w:p w14:paraId="6ABC3CA3" w14:textId="77777777" w:rsidR="00BB7D70" w:rsidRPr="008D1ED0" w:rsidRDefault="00E959A3" w:rsidP="00A25115">
      <w:pPr>
        <w:autoSpaceDE w:val="0"/>
        <w:autoSpaceDN w:val="0"/>
        <w:adjustRightInd w:val="0"/>
        <w:spacing w:line="440" w:lineRule="exact"/>
        <w:rPr>
          <w:rFonts w:ascii="News Gothic GDB Regular" w:hAnsi="News Gothic GDB Regular"/>
          <w:b/>
          <w:noProof/>
          <w:kern w:val="28"/>
          <w:sz w:val="36"/>
          <w:szCs w:val="36"/>
        </w:rPr>
      </w:pPr>
      <w:r w:rsidRPr="008D1ED0">
        <w:rPr>
          <w:rFonts w:ascii="News Gothic GDB Regular" w:hAnsi="News Gothic GDB Regular"/>
          <w:b/>
          <w:noProof/>
          <w:kern w:val="28"/>
          <w:sz w:val="36"/>
          <w:szCs w:val="36"/>
        </w:rPr>
        <w:t xml:space="preserve">Deutsche Börse </w:t>
      </w:r>
      <w:r w:rsidR="00A37544" w:rsidRPr="008D1ED0">
        <w:rPr>
          <w:rFonts w:ascii="News Gothic GDB Regular" w:hAnsi="News Gothic GDB Regular"/>
          <w:b/>
          <w:noProof/>
          <w:kern w:val="28"/>
          <w:sz w:val="36"/>
          <w:szCs w:val="36"/>
        </w:rPr>
        <w:t>Photography Foundation</w:t>
      </w:r>
      <w:r w:rsidR="00B23840" w:rsidRPr="008D1ED0">
        <w:rPr>
          <w:rFonts w:ascii="News Gothic GDB Regular" w:hAnsi="News Gothic GDB Regular"/>
          <w:b/>
          <w:noProof/>
          <w:kern w:val="28"/>
          <w:sz w:val="36"/>
          <w:szCs w:val="36"/>
        </w:rPr>
        <w:t xml:space="preserve"> </w:t>
      </w:r>
    </w:p>
    <w:p w14:paraId="4E4EFD62" w14:textId="77777777" w:rsidR="00A741F2" w:rsidRDefault="00A741F2" w:rsidP="00A741F2">
      <w:pPr>
        <w:autoSpaceDE w:val="0"/>
        <w:autoSpaceDN w:val="0"/>
        <w:adjustRightInd w:val="0"/>
        <w:spacing w:line="300" w:lineRule="exact"/>
        <w:rPr>
          <w:rFonts w:ascii="News Gothic GDB Regular" w:hAnsi="News Gothic GDB Regular"/>
          <w:b/>
          <w:noProof/>
          <w:kern w:val="28"/>
          <w:sz w:val="24"/>
        </w:rPr>
      </w:pPr>
    </w:p>
    <w:p w14:paraId="1CB2A1A5" w14:textId="77777777" w:rsidR="007401E7" w:rsidRPr="00206EC3" w:rsidRDefault="007401E7" w:rsidP="00A741F2">
      <w:pPr>
        <w:autoSpaceDE w:val="0"/>
        <w:autoSpaceDN w:val="0"/>
        <w:adjustRightInd w:val="0"/>
        <w:spacing w:line="300" w:lineRule="exact"/>
        <w:rPr>
          <w:rFonts w:ascii="News Gothic GDB Regular" w:hAnsi="News Gothic GDB Regular"/>
          <w:b/>
          <w:noProof/>
          <w:kern w:val="28"/>
          <w:sz w:val="24"/>
        </w:rPr>
      </w:pPr>
    </w:p>
    <w:p w14:paraId="475B8566" w14:textId="151BE51F" w:rsidR="00A741F2" w:rsidRPr="006A1768" w:rsidRDefault="003F177A" w:rsidP="54911F6B">
      <w:pPr>
        <w:pStyle w:val="Body"/>
        <w:framePr w:wrap="around" w:vAnchor="text" w:hAnchor="text" w:xAlign="right" w:y="1"/>
        <w:spacing w:line="276" w:lineRule="auto"/>
        <w:rPr>
          <w:rFonts w:ascii="News Gothic GDB Regular" w:hAnsi="News Gothic GDB Regular"/>
          <w:b/>
          <w:bCs/>
          <w:sz w:val="24"/>
          <w:szCs w:val="24"/>
        </w:rPr>
      </w:pPr>
      <w:r w:rsidRPr="003F177A">
        <w:rPr>
          <w:rFonts w:ascii="News Gothic GDB Regular" w:hAnsi="News Gothic GDB Regular"/>
          <w:b/>
          <w:bCs/>
          <w:sz w:val="24"/>
          <w:szCs w:val="24"/>
        </w:rPr>
        <w:t>Deutsche Börse Photography Foundation und Portraits Hellerau e.V. fördern neue Gastprofessur an der HfBK Dresden</w:t>
      </w:r>
    </w:p>
    <w:p w14:paraId="2E6E3D50" w14:textId="77777777" w:rsidR="00E9789B" w:rsidRDefault="00E9789B" w:rsidP="00280FF9">
      <w:pPr>
        <w:rPr>
          <w:rFonts w:ascii="News Gothic GDB Regular" w:eastAsia="Lettera Text Pro" w:hAnsi="News Gothic GDB Regular" w:cs="Lettera Text Pro"/>
        </w:rPr>
      </w:pPr>
    </w:p>
    <w:p w14:paraId="0F1754B6" w14:textId="63E7A007" w:rsidR="006A7B48" w:rsidRPr="003A557E" w:rsidRDefault="00AE61C6" w:rsidP="003A557E">
      <w:pPr>
        <w:rPr>
          <w:rFonts w:ascii="News Gothic GDB Regular" w:eastAsia="Lettera Text Pro" w:hAnsi="News Gothic GDB Regular" w:cs="Lettera Text Pro"/>
        </w:rPr>
      </w:pPr>
      <w:r w:rsidRPr="003A557E">
        <w:rPr>
          <w:rFonts w:ascii="News Gothic GDB Regular" w:eastAsia="Lettera Text Pro" w:hAnsi="News Gothic GDB Regular" w:cs="Lettera Text Pro"/>
        </w:rPr>
        <w:t>Die renommierte britisch-ägyptische Fotografin Laura El-</w:t>
      </w:r>
      <w:proofErr w:type="spellStart"/>
      <w:r w:rsidRPr="003A557E">
        <w:rPr>
          <w:rFonts w:ascii="News Gothic GDB Regular" w:eastAsia="Lettera Text Pro" w:hAnsi="News Gothic GDB Regular" w:cs="Lettera Text Pro"/>
        </w:rPr>
        <w:t>Tantawy</w:t>
      </w:r>
      <w:proofErr w:type="spellEnd"/>
      <w:r w:rsidRPr="003A557E">
        <w:rPr>
          <w:rFonts w:ascii="News Gothic GDB Regular" w:eastAsia="Lettera Text Pro" w:hAnsi="News Gothic GDB Regular" w:cs="Lettera Text Pro"/>
        </w:rPr>
        <w:t xml:space="preserve"> übernimmt im Sommersemester 2023 die erste </w:t>
      </w:r>
      <w:r w:rsidR="008F4F09" w:rsidRPr="003A557E">
        <w:rPr>
          <w:rFonts w:ascii="News Gothic GDB Regular" w:eastAsia="Lettera Text Pro" w:hAnsi="News Gothic GDB Regular" w:cs="Lettera Text Pro"/>
        </w:rPr>
        <w:t>i</w:t>
      </w:r>
      <w:r w:rsidRPr="003A557E">
        <w:rPr>
          <w:rFonts w:ascii="News Gothic GDB Regular" w:eastAsia="Lettera Text Pro" w:hAnsi="News Gothic GDB Regular" w:cs="Lettera Text Pro"/>
        </w:rPr>
        <w:t>nternationale Gastprofessur für Fotografie an der Hochschule für Bildende Künste Dresden (HfBK).</w:t>
      </w:r>
      <w:r w:rsidR="003A557E">
        <w:rPr>
          <w:rFonts w:ascii="News Gothic GDB Regular" w:eastAsia="Lettera Text Pro" w:hAnsi="News Gothic GDB Regular" w:cs="Lettera Text Pro"/>
        </w:rPr>
        <w:t xml:space="preserve"> </w:t>
      </w:r>
      <w:r w:rsidR="006A7B48" w:rsidRPr="003A557E">
        <w:rPr>
          <w:rFonts w:ascii="News Gothic GDB Regular" w:eastAsia="Lettera Text Pro" w:hAnsi="News Gothic GDB Regular" w:cs="Lettera Text Pro"/>
        </w:rPr>
        <w:t>Diese Professur wird</w:t>
      </w:r>
      <w:r w:rsidR="000F133A">
        <w:rPr>
          <w:rFonts w:ascii="News Gothic GDB Regular" w:eastAsia="Lettera Text Pro" w:hAnsi="News Gothic GDB Regular" w:cs="Lettera Text Pro"/>
        </w:rPr>
        <w:t xml:space="preserve"> </w:t>
      </w:r>
      <w:r w:rsidR="000F133A" w:rsidRPr="009B6A95">
        <w:rPr>
          <w:rFonts w:ascii="News Gothic GDB Regular" w:eastAsia="Lettera Text Pro" w:hAnsi="News Gothic GDB Regular" w:cs="Lettera Text Pro"/>
        </w:rPr>
        <w:t>von der Deutsche Börse Photography Foundatio</w:t>
      </w:r>
      <w:r w:rsidR="00AE31C4" w:rsidRPr="009B6A95">
        <w:rPr>
          <w:rFonts w:ascii="News Gothic GDB Regular" w:eastAsia="Lettera Text Pro" w:hAnsi="News Gothic GDB Regular" w:cs="Lettera Text Pro"/>
        </w:rPr>
        <w:t>n</w:t>
      </w:r>
      <w:r w:rsidR="006A7B48" w:rsidRPr="003A557E">
        <w:rPr>
          <w:rFonts w:ascii="News Gothic GDB Regular" w:eastAsia="Lettera Text Pro" w:hAnsi="News Gothic GDB Regular" w:cs="Lettera Text Pro"/>
        </w:rPr>
        <w:t xml:space="preserve"> in Kooperation mit dem in Dresden ansässigen Verein Portraits Hellerau e.V. ermöglicht.</w:t>
      </w:r>
      <w:r w:rsidR="003A557E">
        <w:rPr>
          <w:rFonts w:ascii="News Gothic GDB Regular" w:eastAsia="Lettera Text Pro" w:hAnsi="News Gothic GDB Regular" w:cs="Lettera Text Pro"/>
        </w:rPr>
        <w:t xml:space="preserve"> </w:t>
      </w:r>
      <w:r w:rsidR="00EF0109" w:rsidRPr="003A557E">
        <w:rPr>
          <w:rFonts w:ascii="News Gothic GDB Regular" w:eastAsia="Lettera Text Pro" w:hAnsi="News Gothic GDB Regular" w:cs="Lettera Text Pro"/>
        </w:rPr>
        <w:t>Laura El-</w:t>
      </w:r>
      <w:proofErr w:type="spellStart"/>
      <w:r w:rsidR="00EF0109" w:rsidRPr="003A557E">
        <w:rPr>
          <w:rFonts w:ascii="News Gothic GDB Regular" w:eastAsia="Lettera Text Pro" w:hAnsi="News Gothic GDB Regular" w:cs="Lettera Text Pro"/>
        </w:rPr>
        <w:t>Tantawy</w:t>
      </w:r>
      <w:proofErr w:type="spellEnd"/>
      <w:r w:rsidR="00EF0109" w:rsidRPr="003A557E">
        <w:rPr>
          <w:rFonts w:ascii="News Gothic GDB Regular" w:eastAsia="Lettera Text Pro" w:hAnsi="News Gothic GDB Regular" w:cs="Lettera Text Pro"/>
        </w:rPr>
        <w:t xml:space="preserve"> wird zudem in die Jury des PORTRAITS – Hellerau Photography Award 2023 berufen.</w:t>
      </w:r>
      <w:r w:rsidR="00A94795">
        <w:rPr>
          <w:rFonts w:ascii="News Gothic GDB Regular" w:eastAsia="Lettera Text Pro" w:hAnsi="News Gothic GDB Regular" w:cs="Lettera Text Pro"/>
        </w:rPr>
        <w:t xml:space="preserve"> </w:t>
      </w:r>
    </w:p>
    <w:p w14:paraId="1A736F53" w14:textId="77777777" w:rsidR="00AC78D7" w:rsidRPr="009B6A95" w:rsidRDefault="00AC78D7" w:rsidP="005E672F">
      <w:pPr>
        <w:autoSpaceDE w:val="0"/>
        <w:autoSpaceDN w:val="0"/>
        <w:adjustRightInd w:val="0"/>
        <w:spacing w:line="269" w:lineRule="atLeast"/>
        <w:rPr>
          <w:rFonts w:ascii="News Gothic GDB Regular" w:eastAsia="Lettera Text Pro" w:hAnsi="News Gothic GDB Regular" w:cs="Lettera Text Pro"/>
        </w:rPr>
      </w:pPr>
    </w:p>
    <w:p w14:paraId="690DAD2E" w14:textId="6AFEE207" w:rsidR="006A4882" w:rsidRPr="009B6A95" w:rsidRDefault="006A4882" w:rsidP="006A4882">
      <w:pPr>
        <w:autoSpaceDE w:val="0"/>
        <w:autoSpaceDN w:val="0"/>
        <w:adjustRightInd w:val="0"/>
        <w:spacing w:line="269" w:lineRule="atLeast"/>
        <w:rPr>
          <w:rFonts w:ascii="News Gothic GDB Regular" w:eastAsia="Lettera Text Pro" w:hAnsi="News Gothic GDB Regular" w:cs="Lettera Text Pro"/>
        </w:rPr>
      </w:pPr>
      <w:r w:rsidRPr="009B6A95">
        <w:rPr>
          <w:rFonts w:ascii="News Gothic GDB Regular" w:eastAsia="Lettera Text Pro" w:hAnsi="News Gothic GDB Regular" w:cs="Lettera Text Pro"/>
        </w:rPr>
        <w:t>Gemeinsames Ziel der drei Partner ist es, durch diese neue internationale Gastprofessur die künstlerische Lehre an der HfBK Dresden im Bereich der Fotografie zu erweitern. D</w:t>
      </w:r>
      <w:r w:rsidR="00573143" w:rsidRPr="009B6A95">
        <w:rPr>
          <w:rFonts w:ascii="News Gothic GDB Regular" w:eastAsia="Lettera Text Pro" w:hAnsi="News Gothic GDB Regular" w:cs="Lettera Text Pro"/>
        </w:rPr>
        <w:t>as</w:t>
      </w:r>
      <w:r w:rsidRPr="009B6A95">
        <w:rPr>
          <w:rFonts w:ascii="News Gothic GDB Regular" w:eastAsia="Lettera Text Pro" w:hAnsi="News Gothic GDB Regular" w:cs="Lettera Text Pro"/>
        </w:rPr>
        <w:t xml:space="preserve"> bisherige Lehr</w:t>
      </w:r>
      <w:r w:rsidR="00573143" w:rsidRPr="009B6A95">
        <w:rPr>
          <w:rFonts w:ascii="News Gothic GDB Regular" w:eastAsia="Lettera Text Pro" w:hAnsi="News Gothic GDB Regular" w:cs="Lettera Text Pro"/>
        </w:rPr>
        <w:t>angebot</w:t>
      </w:r>
      <w:r w:rsidRPr="009B6A95">
        <w:rPr>
          <w:rFonts w:ascii="News Gothic GDB Regular" w:eastAsia="Lettera Text Pro" w:hAnsi="News Gothic GDB Regular" w:cs="Lettera Text Pro"/>
        </w:rPr>
        <w:t xml:space="preserve"> an der HfBK Dresden wird um einen projektbasierten Workshop für Meisterschüler*innen und fortgeschrittene Studierende ergänzt, den Laura El-</w:t>
      </w:r>
      <w:proofErr w:type="spellStart"/>
      <w:r w:rsidRPr="009B6A95">
        <w:rPr>
          <w:rFonts w:ascii="News Gothic GDB Regular" w:eastAsia="Lettera Text Pro" w:hAnsi="News Gothic GDB Regular" w:cs="Lettera Text Pro"/>
        </w:rPr>
        <w:t>Tantawy</w:t>
      </w:r>
      <w:proofErr w:type="spellEnd"/>
      <w:r w:rsidRPr="009B6A95">
        <w:rPr>
          <w:rFonts w:ascii="News Gothic GDB Regular" w:eastAsia="Lettera Text Pro" w:hAnsi="News Gothic GDB Regular" w:cs="Lettera Text Pro"/>
        </w:rPr>
        <w:t xml:space="preserve"> leite</w:t>
      </w:r>
      <w:r w:rsidR="000A7544" w:rsidRPr="009B6A95">
        <w:rPr>
          <w:rFonts w:ascii="News Gothic GDB Regular" w:eastAsia="Lettera Text Pro" w:hAnsi="News Gothic GDB Regular" w:cs="Lettera Text Pro"/>
        </w:rPr>
        <w:t>n wird</w:t>
      </w:r>
      <w:r w:rsidRPr="009B6A95">
        <w:rPr>
          <w:rFonts w:ascii="News Gothic GDB Regular" w:eastAsia="Lettera Text Pro" w:hAnsi="News Gothic GDB Regular" w:cs="Lettera Text Pro"/>
        </w:rPr>
        <w:t>. Eine Ausstellung im Juni 2023 in den Räumen der Akademie zeigt die während des Workshops entstandenen künstlerischen Arbeiten der Studierenden.</w:t>
      </w:r>
    </w:p>
    <w:p w14:paraId="4CB9B226" w14:textId="77777777" w:rsidR="006A4882" w:rsidRPr="009B6A95" w:rsidRDefault="006A4882" w:rsidP="006A4882">
      <w:pPr>
        <w:autoSpaceDE w:val="0"/>
        <w:autoSpaceDN w:val="0"/>
        <w:adjustRightInd w:val="0"/>
        <w:spacing w:line="269" w:lineRule="atLeast"/>
        <w:rPr>
          <w:rFonts w:ascii="News Gothic GDB Regular" w:eastAsia="Lettera Text Pro" w:hAnsi="News Gothic GDB Regular" w:cs="Lettera Text Pro"/>
        </w:rPr>
      </w:pPr>
    </w:p>
    <w:p w14:paraId="0AF43FFD" w14:textId="0B593041" w:rsidR="006A4882" w:rsidRPr="00F23439" w:rsidRDefault="00B97B59" w:rsidP="006A4882">
      <w:pPr>
        <w:autoSpaceDE w:val="0"/>
        <w:autoSpaceDN w:val="0"/>
        <w:adjustRightInd w:val="0"/>
        <w:spacing w:line="269" w:lineRule="atLeast"/>
        <w:rPr>
          <w:rFonts w:ascii="News Gothic GDB Regular" w:hAnsi="News Gothic GDB Regular"/>
        </w:rPr>
      </w:pPr>
      <w:r w:rsidRPr="009B6A95">
        <w:rPr>
          <w:rFonts w:ascii="News Gothic GDB Regular" w:eastAsia="Lettera Text Pro" w:hAnsi="News Gothic GDB Regular" w:cs="Lettera Text Pro"/>
        </w:rPr>
        <w:t>Laura El-</w:t>
      </w:r>
      <w:proofErr w:type="spellStart"/>
      <w:r w:rsidRPr="009B6A95">
        <w:rPr>
          <w:rFonts w:ascii="News Gothic GDB Regular" w:eastAsia="Lettera Text Pro" w:hAnsi="News Gothic GDB Regular" w:cs="Lettera Text Pro"/>
        </w:rPr>
        <w:t>Tantawy</w:t>
      </w:r>
      <w:proofErr w:type="spellEnd"/>
      <w:r w:rsidRPr="009B6A95">
        <w:rPr>
          <w:rFonts w:ascii="News Gothic GDB Regular" w:eastAsia="Lettera Text Pro" w:hAnsi="News Gothic GDB Regular" w:cs="Lettera Text Pro"/>
        </w:rPr>
        <w:t xml:space="preserve"> (*1980) widmet sich i</w:t>
      </w:r>
      <w:r w:rsidR="006A4882" w:rsidRPr="009B6A95">
        <w:rPr>
          <w:rFonts w:ascii="News Gothic GDB Regular" w:eastAsia="Lettera Text Pro" w:hAnsi="News Gothic GDB Regular" w:cs="Lettera Text Pro"/>
        </w:rPr>
        <w:t>n ihren Werken vor allem Themen</w:t>
      </w:r>
      <w:r w:rsidR="00C02923" w:rsidRPr="009B6A95">
        <w:rPr>
          <w:rFonts w:ascii="News Gothic GDB Regular" w:eastAsia="Lettera Text Pro" w:hAnsi="News Gothic GDB Regular" w:cs="Lettera Text Pro"/>
        </w:rPr>
        <w:t>, die</w:t>
      </w:r>
      <w:r w:rsidR="00A97656" w:rsidRPr="009B6A95">
        <w:rPr>
          <w:rFonts w:ascii="News Gothic GDB Regular" w:eastAsia="Lettera Text Pro" w:hAnsi="News Gothic GDB Regular" w:cs="Lettera Text Pro"/>
        </w:rPr>
        <w:t xml:space="preserve"> </w:t>
      </w:r>
      <w:r w:rsidR="006A4882" w:rsidRPr="009B6A95">
        <w:rPr>
          <w:rFonts w:ascii="News Gothic GDB Regular" w:eastAsia="Lettera Text Pro" w:hAnsi="News Gothic GDB Regular" w:cs="Lettera Text Pro"/>
        </w:rPr>
        <w:t>Identitätssuche, Zugehörigkeit, ökologische Aspekte und soziale Fragen</w:t>
      </w:r>
      <w:r w:rsidR="008F3A93" w:rsidRPr="009B6A95">
        <w:rPr>
          <w:rFonts w:ascii="News Gothic GDB Regular" w:eastAsia="Lettera Text Pro" w:hAnsi="News Gothic GDB Regular" w:cs="Lettera Text Pro"/>
        </w:rPr>
        <w:t xml:space="preserve"> umfassen</w:t>
      </w:r>
      <w:r w:rsidR="00C02923" w:rsidRPr="009B6A95">
        <w:rPr>
          <w:rFonts w:ascii="News Gothic GDB Regular" w:eastAsia="Lettera Text Pro" w:hAnsi="News Gothic GDB Regular" w:cs="Lettera Text Pro"/>
        </w:rPr>
        <w:t xml:space="preserve">. Dabei kombiniert </w:t>
      </w:r>
      <w:r w:rsidR="006A4882" w:rsidRPr="009B6A95">
        <w:rPr>
          <w:rFonts w:ascii="News Gothic GDB Regular" w:eastAsia="Lettera Text Pro" w:hAnsi="News Gothic GDB Regular" w:cs="Lettera Text Pro"/>
        </w:rPr>
        <w:t>sie dokumentarische bis malerisch-abstrakte Fotografien miteinander. 2005 zog sie nach Kairo und begann ihr</w:t>
      </w:r>
      <w:r w:rsidR="006A4882" w:rsidRPr="00F23439">
        <w:rPr>
          <w:rFonts w:ascii="News Gothic GDB Regular" w:hAnsi="News Gothic GDB Regular"/>
        </w:rPr>
        <w:t xml:space="preserve"> bekanntestes Fotobuch „In </w:t>
      </w:r>
      <w:proofErr w:type="spellStart"/>
      <w:r w:rsidR="006A4882" w:rsidRPr="00F23439">
        <w:rPr>
          <w:rFonts w:ascii="News Gothic GDB Regular" w:hAnsi="News Gothic GDB Regular"/>
        </w:rPr>
        <w:t>the</w:t>
      </w:r>
      <w:proofErr w:type="spellEnd"/>
      <w:r w:rsidR="006A4882" w:rsidRPr="00F23439">
        <w:rPr>
          <w:rFonts w:ascii="News Gothic GDB Regular" w:hAnsi="News Gothic GDB Regular"/>
        </w:rPr>
        <w:t xml:space="preserve"> Shadow </w:t>
      </w:r>
      <w:proofErr w:type="spellStart"/>
      <w:r w:rsidR="006A4882" w:rsidRPr="00F23439">
        <w:rPr>
          <w:rFonts w:ascii="News Gothic GDB Regular" w:hAnsi="News Gothic GDB Regular"/>
        </w:rPr>
        <w:t>of</w:t>
      </w:r>
      <w:proofErr w:type="spellEnd"/>
      <w:r w:rsidR="006A4882" w:rsidRPr="00F23439">
        <w:rPr>
          <w:rFonts w:ascii="News Gothic GDB Regular" w:hAnsi="News Gothic GDB Regular"/>
        </w:rPr>
        <w:t xml:space="preserve"> </w:t>
      </w:r>
      <w:proofErr w:type="spellStart"/>
      <w:r w:rsidR="006A4882" w:rsidRPr="00F23439">
        <w:rPr>
          <w:rFonts w:ascii="News Gothic GDB Regular" w:hAnsi="News Gothic GDB Regular"/>
        </w:rPr>
        <w:t>the</w:t>
      </w:r>
      <w:proofErr w:type="spellEnd"/>
      <w:r w:rsidR="006A4882" w:rsidRPr="00F23439">
        <w:rPr>
          <w:rFonts w:ascii="News Gothic GDB Regular" w:hAnsi="News Gothic GDB Regular"/>
        </w:rPr>
        <w:t xml:space="preserve"> </w:t>
      </w:r>
      <w:proofErr w:type="spellStart"/>
      <w:r w:rsidR="006A4882" w:rsidRPr="00F23439">
        <w:rPr>
          <w:rFonts w:ascii="News Gothic GDB Regular" w:hAnsi="News Gothic GDB Regular"/>
        </w:rPr>
        <w:t>Pyramids</w:t>
      </w:r>
      <w:proofErr w:type="spellEnd"/>
      <w:r w:rsidR="006A4882" w:rsidRPr="00F23439">
        <w:rPr>
          <w:rFonts w:ascii="News Gothic GDB Regular" w:hAnsi="News Gothic GDB Regular"/>
        </w:rPr>
        <w:t>“ (2015). Dieses beschäftigt sich mit dem Arabischen Frühling in Kairo von 2011–</w:t>
      </w:r>
      <w:r w:rsidR="00615418">
        <w:rPr>
          <w:rFonts w:ascii="News Gothic GDB Regular" w:hAnsi="News Gothic GDB Regular"/>
        </w:rPr>
        <w:t>20</w:t>
      </w:r>
      <w:r w:rsidR="006A4882" w:rsidRPr="00F23439">
        <w:rPr>
          <w:rFonts w:ascii="News Gothic GDB Regular" w:hAnsi="News Gothic GDB Regular"/>
        </w:rPr>
        <w:t xml:space="preserve">13; hier vereint sie alte Familienfotos, Zeugenaussagen, Porträts </w:t>
      </w:r>
      <w:proofErr w:type="gramStart"/>
      <w:r w:rsidR="006A4882" w:rsidRPr="00F23439">
        <w:rPr>
          <w:rFonts w:ascii="News Gothic GDB Regular" w:hAnsi="News Gothic GDB Regular"/>
        </w:rPr>
        <w:t>von</w:t>
      </w:r>
      <w:r w:rsidR="00ED4A0B">
        <w:rPr>
          <w:rFonts w:ascii="News Gothic GDB Regular" w:hAnsi="News Gothic GDB Regular"/>
        </w:rPr>
        <w:t xml:space="preserve"> </w:t>
      </w:r>
      <w:r w:rsidR="006A4882" w:rsidRPr="00F23439">
        <w:rPr>
          <w:rFonts w:ascii="News Gothic GDB Regular" w:hAnsi="News Gothic GDB Regular"/>
        </w:rPr>
        <w:t>Demonstrant</w:t>
      </w:r>
      <w:proofErr w:type="gramEnd"/>
      <w:r w:rsidR="006A4882" w:rsidRPr="00F23439">
        <w:rPr>
          <w:rFonts w:ascii="News Gothic GDB Regular" w:hAnsi="News Gothic GDB Regular"/>
        </w:rPr>
        <w:t xml:space="preserve">*innen und Straßenszenen. Ihre Arbeiten wurden bereits vielfach ausgezeichnet, u.a. wurde </w:t>
      </w:r>
      <w:r w:rsidR="0026159E">
        <w:rPr>
          <w:rFonts w:ascii="News Gothic GDB Regular" w:hAnsi="News Gothic GDB Regular"/>
        </w:rPr>
        <w:t>die Künstlerin</w:t>
      </w:r>
      <w:r w:rsidR="0026159E" w:rsidRPr="00F23439">
        <w:rPr>
          <w:rFonts w:ascii="News Gothic GDB Regular" w:hAnsi="News Gothic GDB Regular"/>
        </w:rPr>
        <w:t xml:space="preserve"> </w:t>
      </w:r>
      <w:r w:rsidR="006A4882" w:rsidRPr="00F23439">
        <w:rPr>
          <w:rFonts w:ascii="News Gothic GDB Regular" w:hAnsi="News Gothic GDB Regular"/>
        </w:rPr>
        <w:t xml:space="preserve">2016 für die Shortlist des Deutsche Börse Photography Foundation Prize ausgewählt. </w:t>
      </w:r>
    </w:p>
    <w:p w14:paraId="57477AC4" w14:textId="77777777" w:rsidR="006A4882" w:rsidRPr="00F23439" w:rsidRDefault="006A4882" w:rsidP="006A4882">
      <w:pPr>
        <w:autoSpaceDE w:val="0"/>
        <w:autoSpaceDN w:val="0"/>
        <w:adjustRightInd w:val="0"/>
        <w:spacing w:line="269" w:lineRule="atLeast"/>
        <w:rPr>
          <w:rFonts w:ascii="News Gothic GDB Regular" w:hAnsi="News Gothic GDB Regular"/>
        </w:rPr>
      </w:pPr>
    </w:p>
    <w:p w14:paraId="4EFBD2D6" w14:textId="25886FF2" w:rsidR="008F4F09" w:rsidRPr="00F23439" w:rsidRDefault="006A4882" w:rsidP="006A4882">
      <w:pPr>
        <w:autoSpaceDE w:val="0"/>
        <w:autoSpaceDN w:val="0"/>
        <w:adjustRightInd w:val="0"/>
        <w:spacing w:line="269" w:lineRule="atLeast"/>
        <w:rPr>
          <w:rFonts w:ascii="News Gothic GDB Regular" w:hAnsi="News Gothic GDB Regular"/>
        </w:rPr>
      </w:pPr>
      <w:r w:rsidRPr="00F23439">
        <w:rPr>
          <w:rFonts w:ascii="News Gothic GDB Regular" w:hAnsi="News Gothic GDB Regular"/>
        </w:rPr>
        <w:t xml:space="preserve">Die Entscheidung über die Vergabe der Gastprofessur </w:t>
      </w:r>
      <w:r w:rsidR="00F902D3">
        <w:rPr>
          <w:rFonts w:ascii="News Gothic GDB Regular" w:hAnsi="News Gothic GDB Regular"/>
        </w:rPr>
        <w:t>hat</w:t>
      </w:r>
      <w:r w:rsidRPr="00F23439">
        <w:rPr>
          <w:rFonts w:ascii="News Gothic GDB Regular" w:hAnsi="News Gothic GDB Regular"/>
        </w:rPr>
        <w:t xml:space="preserve"> eine gemeinsame Jury der drei Partner</w:t>
      </w:r>
      <w:r w:rsidR="007F0768">
        <w:rPr>
          <w:rFonts w:ascii="News Gothic GDB Regular" w:hAnsi="News Gothic GDB Regular"/>
        </w:rPr>
        <w:t>i</w:t>
      </w:r>
      <w:r w:rsidRPr="00F23439">
        <w:rPr>
          <w:rFonts w:ascii="News Gothic GDB Regular" w:hAnsi="News Gothic GDB Regular"/>
        </w:rPr>
        <w:t xml:space="preserve">nstitutionen getroffen. Workshop und Ausstellung sowie die Aufnahme der Gastprofessorin in die Jury des PORTRAITS </w:t>
      </w:r>
      <w:r w:rsidR="004E6AF7">
        <w:rPr>
          <w:rFonts w:ascii="News Gothic GDB Regular" w:hAnsi="News Gothic GDB Regular"/>
        </w:rPr>
        <w:t xml:space="preserve">– </w:t>
      </w:r>
      <w:r w:rsidRPr="00F23439">
        <w:rPr>
          <w:rFonts w:ascii="News Gothic GDB Regular" w:hAnsi="News Gothic GDB Regular"/>
        </w:rPr>
        <w:t>Hellerau Photography Award 2023 soll</w:t>
      </w:r>
      <w:r w:rsidR="00695354">
        <w:rPr>
          <w:rFonts w:ascii="News Gothic GDB Regular" w:hAnsi="News Gothic GDB Regular"/>
        </w:rPr>
        <w:t xml:space="preserve">en </w:t>
      </w:r>
      <w:r w:rsidRPr="00F23439">
        <w:rPr>
          <w:rFonts w:ascii="News Gothic GDB Regular" w:hAnsi="News Gothic GDB Regular"/>
        </w:rPr>
        <w:t>den Studierenden neue Impulse vermitteln und Dresden als Ort für zeitgenössische künstlerische Fotografie stärken.</w:t>
      </w:r>
    </w:p>
    <w:p w14:paraId="7873F9CE" w14:textId="77777777" w:rsidR="00B5781E" w:rsidRDefault="00B5781E" w:rsidP="005E672F">
      <w:pPr>
        <w:autoSpaceDE w:val="0"/>
        <w:autoSpaceDN w:val="0"/>
        <w:adjustRightInd w:val="0"/>
        <w:spacing w:line="269" w:lineRule="atLeast"/>
        <w:rPr>
          <w:rFonts w:ascii="News Gothic GDB Regular" w:hAnsi="News Gothic GDB Regular"/>
          <w:b/>
          <w:bCs/>
        </w:rPr>
      </w:pPr>
    </w:p>
    <w:p w14:paraId="18682EA3" w14:textId="77777777" w:rsidR="00852B43" w:rsidRDefault="00852B43" w:rsidP="005E672F">
      <w:pPr>
        <w:spacing w:line="269" w:lineRule="atLeast"/>
        <w:rPr>
          <w:rFonts w:ascii="News Gothic GDB Regular" w:hAnsi="News Gothic GDB Regular"/>
          <w:b/>
        </w:rPr>
      </w:pPr>
    </w:p>
    <w:p w14:paraId="18DC07DE" w14:textId="77777777" w:rsidR="00420362" w:rsidRDefault="00420362" w:rsidP="005E672F">
      <w:pPr>
        <w:spacing w:line="269" w:lineRule="atLeast"/>
        <w:rPr>
          <w:rFonts w:ascii="News Gothic GDB Regular" w:hAnsi="News Gothic GDB Regular"/>
          <w:b/>
        </w:rPr>
      </w:pPr>
    </w:p>
    <w:p w14:paraId="63CADEC2" w14:textId="77777777" w:rsidR="001036B4" w:rsidRDefault="001036B4" w:rsidP="005E672F">
      <w:pPr>
        <w:spacing w:line="269" w:lineRule="atLeast"/>
        <w:rPr>
          <w:rFonts w:ascii="News Gothic GDB Regular" w:hAnsi="News Gothic GDB Regular"/>
          <w:b/>
        </w:rPr>
      </w:pPr>
    </w:p>
    <w:p w14:paraId="77082262" w14:textId="77777777" w:rsidR="001036B4" w:rsidRDefault="001036B4" w:rsidP="005E672F">
      <w:pPr>
        <w:spacing w:line="269" w:lineRule="atLeast"/>
        <w:rPr>
          <w:rFonts w:ascii="News Gothic GDB Regular" w:hAnsi="News Gothic GDB Regular"/>
          <w:b/>
        </w:rPr>
      </w:pPr>
    </w:p>
    <w:p w14:paraId="18EC559B" w14:textId="78D0A2F2" w:rsidR="005E672F" w:rsidRDefault="005E672F" w:rsidP="005E672F">
      <w:pPr>
        <w:spacing w:line="269" w:lineRule="atLeast"/>
        <w:rPr>
          <w:rFonts w:ascii="News Gothic GDB Regular" w:hAnsi="News Gothic GDB Regular"/>
          <w:b/>
        </w:rPr>
      </w:pPr>
      <w:r w:rsidRPr="003D5FAC">
        <w:rPr>
          <w:rFonts w:ascii="News Gothic GDB Regular" w:hAnsi="News Gothic GDB Regular"/>
          <w:b/>
        </w:rPr>
        <w:lastRenderedPageBreak/>
        <w:t>Ansprechpartner</w:t>
      </w:r>
      <w:r w:rsidR="00AE0C62">
        <w:rPr>
          <w:rFonts w:ascii="News Gothic GDB Regular" w:hAnsi="News Gothic GDB Regular"/>
          <w:b/>
        </w:rPr>
        <w:t>*</w:t>
      </w:r>
      <w:r>
        <w:rPr>
          <w:rFonts w:ascii="News Gothic GDB Regular" w:hAnsi="News Gothic GDB Regular"/>
          <w:b/>
        </w:rPr>
        <w:t>in</w:t>
      </w:r>
      <w:r w:rsidR="00AE0C62">
        <w:rPr>
          <w:rFonts w:ascii="News Gothic GDB Regular" w:hAnsi="News Gothic GDB Regular"/>
          <w:b/>
        </w:rPr>
        <w:t>nen</w:t>
      </w:r>
      <w:r w:rsidRPr="003D5FAC">
        <w:rPr>
          <w:rFonts w:ascii="News Gothic GDB Regular" w:hAnsi="News Gothic GDB Regular"/>
          <w:b/>
        </w:rPr>
        <w:t xml:space="preserve"> für die Medien:</w:t>
      </w:r>
    </w:p>
    <w:p w14:paraId="3844E90D" w14:textId="77777777" w:rsidR="00582BAA" w:rsidRDefault="00582BAA" w:rsidP="00E21FB8">
      <w:pPr>
        <w:autoSpaceDE w:val="0"/>
        <w:autoSpaceDN w:val="0"/>
        <w:adjustRightInd w:val="0"/>
        <w:spacing w:line="269" w:lineRule="atLeast"/>
        <w:rPr>
          <w:rFonts w:ascii="News Gothic GDB Regular" w:eastAsiaTheme="minorHAnsi" w:hAnsi="News Gothic GDB Regular" w:cs="Arial"/>
          <w:b/>
          <w:bCs/>
        </w:rPr>
      </w:pPr>
    </w:p>
    <w:p w14:paraId="294C0C47" w14:textId="6BE12B3E" w:rsidR="00E21FB8" w:rsidRPr="00E21FB8" w:rsidRDefault="00E21FB8" w:rsidP="00E21FB8">
      <w:pPr>
        <w:autoSpaceDE w:val="0"/>
        <w:autoSpaceDN w:val="0"/>
        <w:adjustRightInd w:val="0"/>
        <w:spacing w:line="269" w:lineRule="atLeast"/>
        <w:rPr>
          <w:rFonts w:ascii="News Gothic GDB Regular" w:eastAsiaTheme="minorHAnsi" w:hAnsi="News Gothic GDB Regular" w:cs="Arial"/>
          <w:b/>
          <w:bCs/>
        </w:rPr>
      </w:pPr>
      <w:r w:rsidRPr="00E21FB8">
        <w:rPr>
          <w:rFonts w:ascii="News Gothic GDB Regular" w:eastAsiaTheme="minorHAnsi" w:hAnsi="News Gothic GDB Regular" w:cs="Arial"/>
          <w:b/>
          <w:bCs/>
        </w:rPr>
        <w:t>Deutsche Börse Photography Foundation</w:t>
      </w:r>
    </w:p>
    <w:p w14:paraId="64EDAE8C" w14:textId="77777777" w:rsidR="002561CC" w:rsidRPr="002561CC" w:rsidRDefault="002561CC" w:rsidP="002561CC">
      <w:pPr>
        <w:autoSpaceDE w:val="0"/>
        <w:autoSpaceDN w:val="0"/>
        <w:adjustRightInd w:val="0"/>
        <w:spacing w:line="269" w:lineRule="atLeast"/>
        <w:rPr>
          <w:rFonts w:ascii="News Gothic GDB Regular" w:eastAsiaTheme="minorHAnsi" w:hAnsi="News Gothic GDB Regular" w:cs="Arial"/>
        </w:rPr>
      </w:pPr>
      <w:r w:rsidRPr="002561CC">
        <w:rPr>
          <w:rFonts w:ascii="News Gothic GDB Regular" w:eastAsiaTheme="minorHAnsi" w:hAnsi="News Gothic GDB Regular" w:cs="Arial"/>
        </w:rPr>
        <w:t>Oliver Frischemeier</w:t>
      </w:r>
    </w:p>
    <w:p w14:paraId="5FEDD83C" w14:textId="179F2382" w:rsidR="002561CC" w:rsidRDefault="002561CC" w:rsidP="002561CC">
      <w:pPr>
        <w:tabs>
          <w:tab w:val="left" w:pos="1120"/>
        </w:tabs>
        <w:spacing w:line="269" w:lineRule="atLeast"/>
        <w:rPr>
          <w:rFonts w:ascii="News Gothic GDB Regular" w:eastAsiaTheme="minorHAnsi" w:hAnsi="News Gothic GDB Regular" w:cs="Arial"/>
        </w:rPr>
      </w:pPr>
      <w:r w:rsidRPr="002561CC">
        <w:rPr>
          <w:rFonts w:ascii="News Gothic GDB Regular" w:eastAsiaTheme="minorHAnsi" w:hAnsi="News Gothic GDB Regular" w:cs="Arial"/>
        </w:rPr>
        <w:t>+49-(0)</w:t>
      </w:r>
      <w:r w:rsidR="00D07945">
        <w:rPr>
          <w:rFonts w:ascii="News Gothic GDB Regular" w:eastAsiaTheme="minorHAnsi" w:hAnsi="News Gothic GDB Regular" w:cs="Arial"/>
        </w:rPr>
        <w:t xml:space="preserve"> </w:t>
      </w:r>
      <w:r w:rsidR="00B32D94">
        <w:rPr>
          <w:rFonts w:ascii="News Gothic GDB Regular" w:eastAsiaTheme="minorHAnsi" w:hAnsi="News Gothic GDB Regular" w:cs="Arial"/>
        </w:rPr>
        <w:t>69</w:t>
      </w:r>
      <w:r w:rsidRPr="002561CC">
        <w:rPr>
          <w:rFonts w:ascii="News Gothic GDB Regular" w:eastAsiaTheme="minorHAnsi" w:hAnsi="News Gothic GDB Regular" w:cs="Arial"/>
        </w:rPr>
        <w:t xml:space="preserve"> 21116976</w:t>
      </w:r>
    </w:p>
    <w:p w14:paraId="43654A50" w14:textId="03AB5BCF" w:rsidR="005E672F" w:rsidRPr="002561CC" w:rsidRDefault="00695354" w:rsidP="002561CC">
      <w:pPr>
        <w:tabs>
          <w:tab w:val="left" w:pos="1120"/>
        </w:tabs>
        <w:spacing w:line="269" w:lineRule="atLeast"/>
        <w:rPr>
          <w:rFonts w:ascii="News Gothic GDB Regular" w:hAnsi="News Gothic GDB Regular" w:cs="Arial"/>
          <w:color w:val="000000"/>
        </w:rPr>
      </w:pPr>
      <w:hyperlink r:id="rId11" w:history="1">
        <w:r w:rsidR="00E21FB8" w:rsidRPr="002561CC">
          <w:rPr>
            <w:rStyle w:val="Hyperlink"/>
            <w:rFonts w:ascii="News Gothic GDB Regular" w:hAnsi="News Gothic GDB Regular" w:cs="Arial"/>
          </w:rPr>
          <w:t>oliver.frischemeier@deutsche-boerse.com</w:t>
        </w:r>
      </w:hyperlink>
    </w:p>
    <w:p w14:paraId="1FE0B8C1" w14:textId="4CB7FAE9" w:rsidR="005E672F" w:rsidRPr="002561CC" w:rsidRDefault="005E672F" w:rsidP="005E672F">
      <w:pPr>
        <w:autoSpaceDE w:val="0"/>
        <w:autoSpaceDN w:val="0"/>
        <w:adjustRightInd w:val="0"/>
        <w:spacing w:line="269" w:lineRule="atLeast"/>
        <w:rPr>
          <w:rFonts w:ascii="News Gothic GDB Regular" w:eastAsiaTheme="minorHAnsi" w:hAnsi="News Gothic GDB Regular" w:cs="Arial"/>
        </w:rPr>
      </w:pPr>
      <w:r w:rsidRPr="002561CC">
        <w:rPr>
          <w:rFonts w:ascii="News Gothic GDB Regular" w:eastAsiaTheme="minorHAnsi" w:hAnsi="News Gothic GDB Regular" w:cs="Arial"/>
        </w:rPr>
        <w:tab/>
      </w:r>
      <w:r w:rsidRPr="002561CC">
        <w:rPr>
          <w:rFonts w:ascii="News Gothic GDB Regular" w:eastAsiaTheme="minorHAnsi" w:hAnsi="News Gothic GDB Regular" w:cs="Arial"/>
        </w:rPr>
        <w:tab/>
      </w:r>
      <w:r w:rsidRPr="002561CC">
        <w:rPr>
          <w:rFonts w:ascii="News Gothic GDB Regular" w:eastAsiaTheme="minorHAnsi" w:hAnsi="News Gothic GDB Regular" w:cs="Arial"/>
        </w:rPr>
        <w:tab/>
      </w:r>
      <w:r w:rsidRPr="002561CC">
        <w:rPr>
          <w:rFonts w:ascii="News Gothic GDB Regular" w:eastAsiaTheme="minorHAnsi" w:hAnsi="News Gothic GDB Regular" w:cs="Arial"/>
        </w:rPr>
        <w:tab/>
      </w:r>
      <w:r w:rsidRPr="002561CC">
        <w:rPr>
          <w:rFonts w:ascii="News Gothic GDB Regular" w:eastAsiaTheme="minorHAnsi" w:hAnsi="News Gothic GDB Regular" w:cs="Arial"/>
        </w:rPr>
        <w:tab/>
      </w:r>
    </w:p>
    <w:p w14:paraId="4365BDA7" w14:textId="77777777" w:rsidR="000A4F6C" w:rsidRPr="000A4F6C" w:rsidRDefault="000A4F6C" w:rsidP="000A4F6C">
      <w:pPr>
        <w:autoSpaceDE w:val="0"/>
        <w:autoSpaceDN w:val="0"/>
        <w:adjustRightInd w:val="0"/>
        <w:spacing w:line="269" w:lineRule="atLeast"/>
        <w:rPr>
          <w:rFonts w:ascii="News Gothic GDB Regular" w:hAnsi="News Gothic GDB Regular"/>
          <w:b/>
          <w:noProof/>
          <w:kern w:val="28"/>
        </w:rPr>
      </w:pPr>
      <w:r w:rsidRPr="000A4F6C">
        <w:rPr>
          <w:rFonts w:ascii="News Gothic GDB Regular" w:hAnsi="News Gothic GDB Regular"/>
          <w:b/>
          <w:noProof/>
          <w:kern w:val="28"/>
        </w:rPr>
        <w:t>Hochschule für Bildende Künste Dresden</w:t>
      </w:r>
    </w:p>
    <w:p w14:paraId="31298144" w14:textId="77777777" w:rsidR="000A4F6C" w:rsidRPr="00695354" w:rsidRDefault="000A4F6C" w:rsidP="000A4F6C">
      <w:pPr>
        <w:autoSpaceDE w:val="0"/>
        <w:autoSpaceDN w:val="0"/>
        <w:adjustRightInd w:val="0"/>
        <w:spacing w:line="269" w:lineRule="atLeast"/>
        <w:rPr>
          <w:rFonts w:ascii="News Gothic GDB Regular" w:hAnsi="News Gothic GDB Regular"/>
          <w:bCs/>
          <w:noProof/>
          <w:kern w:val="28"/>
          <w:lang w:val="en-US"/>
        </w:rPr>
      </w:pPr>
      <w:r w:rsidRPr="00695354">
        <w:rPr>
          <w:rFonts w:ascii="News Gothic GDB Regular" w:hAnsi="News Gothic GDB Regular"/>
          <w:bCs/>
          <w:noProof/>
          <w:kern w:val="28"/>
          <w:lang w:val="en-US"/>
        </w:rPr>
        <w:t>Andrea Weippert</w:t>
      </w:r>
    </w:p>
    <w:p w14:paraId="2050E020" w14:textId="2EF32D05" w:rsidR="000A4F6C" w:rsidRPr="00695354" w:rsidRDefault="000A4F6C" w:rsidP="000A4F6C">
      <w:pPr>
        <w:autoSpaceDE w:val="0"/>
        <w:autoSpaceDN w:val="0"/>
        <w:adjustRightInd w:val="0"/>
        <w:spacing w:line="269" w:lineRule="atLeast"/>
        <w:rPr>
          <w:rFonts w:ascii="News Gothic GDB Regular" w:hAnsi="News Gothic GDB Regular"/>
          <w:bCs/>
          <w:noProof/>
          <w:kern w:val="28"/>
          <w:lang w:val="en-US"/>
        </w:rPr>
      </w:pPr>
      <w:r w:rsidRPr="00695354">
        <w:rPr>
          <w:rFonts w:ascii="News Gothic GDB Regular" w:hAnsi="News Gothic GDB Regular"/>
          <w:bCs/>
          <w:noProof/>
          <w:kern w:val="28"/>
          <w:lang w:val="en-US"/>
        </w:rPr>
        <w:t>+49-(0)</w:t>
      </w:r>
      <w:r w:rsidR="00D07945" w:rsidRPr="00695354">
        <w:rPr>
          <w:rFonts w:ascii="News Gothic GDB Regular" w:hAnsi="News Gothic GDB Regular"/>
          <w:bCs/>
          <w:noProof/>
          <w:kern w:val="28"/>
          <w:lang w:val="en-US"/>
        </w:rPr>
        <w:t xml:space="preserve"> </w:t>
      </w:r>
      <w:r w:rsidRPr="00695354">
        <w:rPr>
          <w:rFonts w:ascii="News Gothic GDB Regular" w:hAnsi="News Gothic GDB Regular"/>
          <w:bCs/>
          <w:noProof/>
          <w:kern w:val="28"/>
          <w:lang w:val="en-US"/>
        </w:rPr>
        <w:t>351</w:t>
      </w:r>
      <w:r w:rsidR="00D07945" w:rsidRPr="00695354">
        <w:rPr>
          <w:rFonts w:ascii="News Gothic GDB Regular" w:hAnsi="News Gothic GDB Regular"/>
          <w:bCs/>
          <w:noProof/>
          <w:kern w:val="28"/>
          <w:lang w:val="en-US"/>
        </w:rPr>
        <w:t xml:space="preserve"> </w:t>
      </w:r>
      <w:r w:rsidRPr="00695354">
        <w:rPr>
          <w:rFonts w:ascii="News Gothic GDB Regular" w:hAnsi="News Gothic GDB Regular"/>
          <w:bCs/>
          <w:noProof/>
          <w:kern w:val="28"/>
          <w:lang w:val="en-US"/>
        </w:rPr>
        <w:t>44022616</w:t>
      </w:r>
    </w:p>
    <w:p w14:paraId="0B1C87DA" w14:textId="11EA1303" w:rsidR="005E672F" w:rsidRPr="00695354" w:rsidRDefault="00695354" w:rsidP="000A4F6C">
      <w:pPr>
        <w:autoSpaceDE w:val="0"/>
        <w:autoSpaceDN w:val="0"/>
        <w:adjustRightInd w:val="0"/>
        <w:spacing w:line="269" w:lineRule="atLeast"/>
        <w:rPr>
          <w:rFonts w:ascii="News Gothic GDB Regular" w:hAnsi="News Gothic GDB Regular"/>
          <w:bCs/>
          <w:noProof/>
          <w:kern w:val="28"/>
          <w:lang w:val="en-US"/>
        </w:rPr>
      </w:pPr>
      <w:hyperlink r:id="rId12" w:history="1">
        <w:r w:rsidR="00864247" w:rsidRPr="00695354">
          <w:rPr>
            <w:rStyle w:val="Hyperlink"/>
            <w:rFonts w:ascii="News Gothic GDB Regular" w:hAnsi="News Gothic GDB Regular"/>
            <w:bCs/>
            <w:noProof/>
            <w:kern w:val="28"/>
            <w:lang w:val="en-US"/>
          </w:rPr>
          <w:t>presse@hfbk-dresden.de</w:t>
        </w:r>
      </w:hyperlink>
    </w:p>
    <w:p w14:paraId="25F08BBD" w14:textId="77777777" w:rsidR="00864247" w:rsidRPr="00695354" w:rsidRDefault="00864247" w:rsidP="000A4F6C">
      <w:pPr>
        <w:autoSpaceDE w:val="0"/>
        <w:autoSpaceDN w:val="0"/>
        <w:adjustRightInd w:val="0"/>
        <w:spacing w:line="269" w:lineRule="atLeast"/>
        <w:rPr>
          <w:rFonts w:ascii="News Gothic GDB Regular" w:hAnsi="News Gothic GDB Regular"/>
          <w:bCs/>
          <w:noProof/>
          <w:kern w:val="28"/>
          <w:lang w:val="en-US"/>
        </w:rPr>
      </w:pPr>
    </w:p>
    <w:p w14:paraId="6E1B5069" w14:textId="77777777" w:rsidR="00D64F8C" w:rsidRPr="00D64F8C" w:rsidRDefault="00D64F8C" w:rsidP="00D64F8C">
      <w:pPr>
        <w:autoSpaceDE w:val="0"/>
        <w:autoSpaceDN w:val="0"/>
        <w:adjustRightInd w:val="0"/>
        <w:spacing w:line="269" w:lineRule="atLeast"/>
        <w:rPr>
          <w:rFonts w:ascii="News Gothic GDB Regular" w:hAnsi="News Gothic GDB Regular"/>
          <w:b/>
          <w:noProof/>
          <w:kern w:val="28"/>
        </w:rPr>
      </w:pPr>
      <w:r w:rsidRPr="00D64F8C">
        <w:rPr>
          <w:rFonts w:ascii="News Gothic GDB Regular" w:hAnsi="News Gothic GDB Regular"/>
          <w:b/>
          <w:noProof/>
          <w:kern w:val="28"/>
        </w:rPr>
        <w:t>PORTRAITS – Hellerau Photography Award</w:t>
      </w:r>
    </w:p>
    <w:p w14:paraId="28E8B26C" w14:textId="77777777" w:rsidR="00D64F8C" w:rsidRPr="00D64F8C" w:rsidRDefault="00D64F8C" w:rsidP="00D64F8C">
      <w:pPr>
        <w:autoSpaceDE w:val="0"/>
        <w:autoSpaceDN w:val="0"/>
        <w:adjustRightInd w:val="0"/>
        <w:spacing w:line="269" w:lineRule="atLeast"/>
        <w:rPr>
          <w:rFonts w:ascii="News Gothic GDB Regular" w:hAnsi="News Gothic GDB Regular"/>
          <w:bCs/>
          <w:noProof/>
          <w:kern w:val="28"/>
        </w:rPr>
      </w:pPr>
      <w:r w:rsidRPr="00D64F8C">
        <w:rPr>
          <w:rFonts w:ascii="News Gothic GDB Regular" w:hAnsi="News Gothic GDB Regular"/>
          <w:bCs/>
          <w:noProof/>
          <w:kern w:val="28"/>
        </w:rPr>
        <w:t>Martin Morgenstern (DGPh)</w:t>
      </w:r>
    </w:p>
    <w:p w14:paraId="0211B0D4" w14:textId="6A77F8DC" w:rsidR="00D64F8C" w:rsidRPr="00D64F8C" w:rsidRDefault="00D64F8C" w:rsidP="00D64F8C">
      <w:pPr>
        <w:autoSpaceDE w:val="0"/>
        <w:autoSpaceDN w:val="0"/>
        <w:adjustRightInd w:val="0"/>
        <w:spacing w:line="269" w:lineRule="atLeast"/>
        <w:rPr>
          <w:rFonts w:ascii="News Gothic GDB Regular" w:hAnsi="News Gothic GDB Regular"/>
          <w:bCs/>
          <w:noProof/>
          <w:kern w:val="28"/>
        </w:rPr>
      </w:pPr>
      <w:r w:rsidRPr="00D64F8C">
        <w:rPr>
          <w:rFonts w:ascii="News Gothic GDB Regular" w:hAnsi="News Gothic GDB Regular"/>
          <w:bCs/>
          <w:noProof/>
          <w:kern w:val="28"/>
        </w:rPr>
        <w:t>+49-(0)</w:t>
      </w:r>
      <w:r w:rsidR="00D07945">
        <w:rPr>
          <w:rFonts w:ascii="News Gothic GDB Regular" w:hAnsi="News Gothic GDB Regular"/>
          <w:bCs/>
          <w:noProof/>
          <w:kern w:val="28"/>
        </w:rPr>
        <w:t xml:space="preserve"> </w:t>
      </w:r>
      <w:r w:rsidRPr="00D64F8C">
        <w:rPr>
          <w:rFonts w:ascii="News Gothic GDB Regular" w:hAnsi="News Gothic GDB Regular"/>
          <w:bCs/>
          <w:noProof/>
          <w:kern w:val="28"/>
        </w:rPr>
        <w:t>351</w:t>
      </w:r>
      <w:r w:rsidR="00C34AF2">
        <w:rPr>
          <w:rFonts w:ascii="News Gothic GDB Regular" w:hAnsi="News Gothic GDB Regular"/>
          <w:bCs/>
          <w:noProof/>
          <w:kern w:val="28"/>
        </w:rPr>
        <w:t xml:space="preserve"> </w:t>
      </w:r>
      <w:r w:rsidRPr="00D64F8C">
        <w:rPr>
          <w:rFonts w:ascii="News Gothic GDB Regular" w:hAnsi="News Gothic GDB Regular"/>
          <w:bCs/>
          <w:noProof/>
          <w:kern w:val="28"/>
        </w:rPr>
        <w:t>79900000</w:t>
      </w:r>
    </w:p>
    <w:p w14:paraId="12EBE381" w14:textId="3905C8E0" w:rsidR="00864247" w:rsidRDefault="00695354" w:rsidP="00D64F8C">
      <w:pPr>
        <w:autoSpaceDE w:val="0"/>
        <w:autoSpaceDN w:val="0"/>
        <w:adjustRightInd w:val="0"/>
        <w:spacing w:line="269" w:lineRule="atLeast"/>
        <w:rPr>
          <w:rFonts w:ascii="News Gothic GDB Regular" w:hAnsi="News Gothic GDB Regular"/>
          <w:bCs/>
          <w:noProof/>
          <w:kern w:val="28"/>
        </w:rPr>
      </w:pPr>
      <w:hyperlink r:id="rId13" w:history="1">
        <w:r w:rsidR="00750F58" w:rsidRPr="00B91BDC">
          <w:rPr>
            <w:rStyle w:val="Hyperlink"/>
            <w:rFonts w:ascii="News Gothic GDB Regular" w:hAnsi="News Gothic GDB Regular"/>
            <w:bCs/>
            <w:noProof/>
            <w:kern w:val="28"/>
          </w:rPr>
          <w:t>info@portraits-hellerau.com</w:t>
        </w:r>
      </w:hyperlink>
    </w:p>
    <w:p w14:paraId="632BBC78" w14:textId="77777777" w:rsidR="008F7FCD" w:rsidRPr="000A4F6C" w:rsidRDefault="008F7FCD" w:rsidP="00D64F8C">
      <w:pPr>
        <w:autoSpaceDE w:val="0"/>
        <w:autoSpaceDN w:val="0"/>
        <w:adjustRightInd w:val="0"/>
        <w:spacing w:line="269" w:lineRule="atLeast"/>
        <w:rPr>
          <w:rFonts w:ascii="News Gothic GDB Regular" w:hAnsi="News Gothic GDB Regular"/>
          <w:bCs/>
          <w:noProof/>
          <w:kern w:val="28"/>
        </w:rPr>
      </w:pPr>
    </w:p>
    <w:p w14:paraId="5FD6901C" w14:textId="77777777" w:rsidR="008F7FCD" w:rsidRDefault="008F7FCD" w:rsidP="008F7FCD">
      <w:pPr>
        <w:autoSpaceDE w:val="0"/>
        <w:autoSpaceDN w:val="0"/>
        <w:adjustRightInd w:val="0"/>
        <w:spacing w:line="269" w:lineRule="atLeast"/>
        <w:rPr>
          <w:rFonts w:ascii="News Gothic GDB Regular" w:hAnsi="News Gothic GDB Regular"/>
          <w:b/>
          <w:bCs/>
        </w:rPr>
      </w:pPr>
    </w:p>
    <w:p w14:paraId="6BFFA5B6" w14:textId="543039FB" w:rsidR="008F7FCD" w:rsidRPr="003526D2" w:rsidRDefault="008F7FCD" w:rsidP="008F7FCD">
      <w:pPr>
        <w:autoSpaceDE w:val="0"/>
        <w:autoSpaceDN w:val="0"/>
        <w:adjustRightInd w:val="0"/>
        <w:spacing w:line="269" w:lineRule="atLeast"/>
        <w:rPr>
          <w:rFonts w:ascii="News Gothic GDB Regular" w:hAnsi="News Gothic GDB Regular"/>
        </w:rPr>
      </w:pPr>
      <w:r w:rsidRPr="007C135A">
        <w:rPr>
          <w:rFonts w:ascii="News Gothic GDB Regular" w:hAnsi="News Gothic GDB Regular"/>
          <w:b/>
          <w:bCs/>
        </w:rPr>
        <w:t>Anmerkung</w:t>
      </w:r>
      <w:r w:rsidR="008D143F">
        <w:rPr>
          <w:rFonts w:ascii="News Gothic GDB Regular" w:hAnsi="News Gothic GDB Regular"/>
          <w:b/>
          <w:bCs/>
        </w:rPr>
        <w:t>en</w:t>
      </w:r>
      <w:r w:rsidRPr="007C135A">
        <w:rPr>
          <w:rFonts w:ascii="News Gothic GDB Regular" w:hAnsi="News Gothic GDB Regular"/>
          <w:b/>
          <w:bCs/>
        </w:rPr>
        <w:t xml:space="preserve"> für die Redaktion:</w:t>
      </w:r>
    </w:p>
    <w:p w14:paraId="074A38D4" w14:textId="77777777" w:rsidR="00334015" w:rsidRDefault="00334015" w:rsidP="00FC58C9">
      <w:pPr>
        <w:autoSpaceDE w:val="0"/>
        <w:autoSpaceDN w:val="0"/>
        <w:adjustRightInd w:val="0"/>
        <w:spacing w:line="269" w:lineRule="atLeast"/>
        <w:rPr>
          <w:rFonts w:ascii="News Gothic GDB Regular" w:eastAsia="Lettera Text Pro" w:hAnsi="News Gothic GDB Regular" w:cs="Lettera Text Pro"/>
          <w:color w:val="000000"/>
        </w:rPr>
      </w:pPr>
    </w:p>
    <w:p w14:paraId="2E3BE270" w14:textId="77777777" w:rsidR="00ED7747" w:rsidRPr="00ED7747" w:rsidRDefault="00ED7747" w:rsidP="00ED7747">
      <w:pPr>
        <w:autoSpaceDE w:val="0"/>
        <w:autoSpaceDN w:val="0"/>
        <w:adjustRightInd w:val="0"/>
        <w:spacing w:line="269" w:lineRule="atLeast"/>
        <w:rPr>
          <w:rFonts w:ascii="News Gothic GDB Regular" w:hAnsi="News Gothic GDB Regular"/>
          <w:b/>
          <w:bCs/>
        </w:rPr>
      </w:pPr>
      <w:r w:rsidRPr="00ED7747">
        <w:rPr>
          <w:rFonts w:ascii="News Gothic GDB Regular" w:hAnsi="News Gothic GDB Regular"/>
          <w:b/>
          <w:bCs/>
        </w:rPr>
        <w:t>Über die Deutsche Börse Photography Foundation</w:t>
      </w:r>
    </w:p>
    <w:p w14:paraId="51EADC09" w14:textId="518E7537" w:rsidR="00ED7747" w:rsidRDefault="00ED7747" w:rsidP="00ED7747">
      <w:pPr>
        <w:autoSpaceDE w:val="0"/>
        <w:autoSpaceDN w:val="0"/>
        <w:adjustRightInd w:val="0"/>
        <w:spacing w:line="269" w:lineRule="atLeast"/>
        <w:rPr>
          <w:rFonts w:ascii="News Gothic GDB Regular" w:hAnsi="News Gothic GDB Regular"/>
        </w:rPr>
      </w:pPr>
      <w:r w:rsidRPr="00ED7747">
        <w:rPr>
          <w:rFonts w:ascii="News Gothic GDB Regular" w:hAnsi="News Gothic GDB Regular"/>
        </w:rPr>
        <w:t xml:space="preserve">Die Deutsche Börse Photography Foundation ist eine gemeinnützige Stiftung mit Sitz in Frankfurt am Main, die sich dem Sammeln, Ausstellen und Fördern von zeitgenössischer Fotografie widmet. Sie verantwortet die Weiterentwicklung und Präsentation der Art Collection Deutsche Börse, die mittlerweile über 2.200 fotografische Arbeiten </w:t>
      </w:r>
      <w:r w:rsidR="00ED221A">
        <w:rPr>
          <w:rFonts w:ascii="News Gothic GDB Regular" w:hAnsi="News Gothic GDB Regular"/>
        </w:rPr>
        <w:t xml:space="preserve">von </w:t>
      </w:r>
      <w:r w:rsidRPr="00ED7747">
        <w:rPr>
          <w:rFonts w:ascii="News Gothic GDB Regular" w:hAnsi="News Gothic GDB Regular"/>
        </w:rPr>
        <w:t xml:space="preserve">rund 150 Künstler*innen aus 32 Nationen umfasst. Auf ihren Ausstellungsflächen in Eschborn bei Frankfurt am Main zeigt sie mehrere Ausstellungen pro Jahr, die öffentlich zugänglich sind. Die Unterstützung junger Künstler*innen ist der Stiftung ein besonderes Anliegen, sie fördert sie auf vielfältige Weise: mit Auszeichnungen, Stipendien oder durch die Beteiligung am Talent-Programm des </w:t>
      </w:r>
      <w:proofErr w:type="spellStart"/>
      <w:r w:rsidRPr="00ED7747">
        <w:rPr>
          <w:rFonts w:ascii="News Gothic GDB Regular" w:hAnsi="News Gothic GDB Regular"/>
        </w:rPr>
        <w:t>Fotografiemuseum</w:t>
      </w:r>
      <w:proofErr w:type="spellEnd"/>
      <w:r w:rsidRPr="00ED7747">
        <w:rPr>
          <w:rFonts w:ascii="News Gothic GDB Regular" w:hAnsi="News Gothic GDB Regular"/>
        </w:rPr>
        <w:t xml:space="preserve"> Amsterdam </w:t>
      </w:r>
      <w:proofErr w:type="spellStart"/>
      <w:r w:rsidRPr="00ED7747">
        <w:rPr>
          <w:rFonts w:ascii="News Gothic GDB Regular" w:hAnsi="News Gothic GDB Regular"/>
        </w:rPr>
        <w:t>Foam</w:t>
      </w:r>
      <w:proofErr w:type="spellEnd"/>
      <w:r w:rsidRPr="00ED7747">
        <w:rPr>
          <w:rFonts w:ascii="News Gothic GDB Regular" w:hAnsi="News Gothic GDB Regular"/>
        </w:rPr>
        <w:t xml:space="preserve">. Gemeinsam mit der </w:t>
      </w:r>
      <w:proofErr w:type="spellStart"/>
      <w:r w:rsidRPr="00ED7747">
        <w:rPr>
          <w:rFonts w:ascii="News Gothic GDB Regular" w:hAnsi="News Gothic GDB Regular"/>
        </w:rPr>
        <w:t>Photographers</w:t>
      </w:r>
      <w:proofErr w:type="spellEnd"/>
      <w:r w:rsidRPr="00ED7747">
        <w:rPr>
          <w:rFonts w:ascii="News Gothic GDB Regular" w:hAnsi="News Gothic GDB Regular"/>
        </w:rPr>
        <w:t>’ Gallery in London vergibt sie jährlich den renommierten Deutsche Börse Photography Foundation Prize. Des Weiteren unterstützt die Stiftung Ausstellungsprojekte internationaler Museen und Institutionen sowie den Ausbau von Plattformen für den wissenschaftlichen Dialog und Forschung über das Medium Fotografie. Mehr Informationen finden Sie unter</w:t>
      </w:r>
      <w:r>
        <w:rPr>
          <w:rFonts w:ascii="News Gothic GDB Regular" w:hAnsi="News Gothic GDB Regular"/>
        </w:rPr>
        <w:t xml:space="preserve"> </w:t>
      </w:r>
      <w:hyperlink r:id="rId14" w:history="1">
        <w:r w:rsidRPr="002D2758">
          <w:rPr>
            <w:rStyle w:val="Hyperlink"/>
            <w:rFonts w:ascii="News Gothic GDB Regular" w:hAnsi="News Gothic GDB Regular"/>
          </w:rPr>
          <w:t>www.deutscheboersephotographyfoundation.org</w:t>
        </w:r>
      </w:hyperlink>
      <w:r>
        <w:rPr>
          <w:rFonts w:ascii="News Gothic GDB Regular" w:hAnsi="News Gothic GDB Regular"/>
        </w:rPr>
        <w:t>.</w:t>
      </w:r>
    </w:p>
    <w:p w14:paraId="7830FFE8" w14:textId="77777777" w:rsidR="00ED7747" w:rsidRDefault="00ED7747" w:rsidP="00ED7747">
      <w:pPr>
        <w:autoSpaceDE w:val="0"/>
        <w:autoSpaceDN w:val="0"/>
        <w:adjustRightInd w:val="0"/>
        <w:spacing w:line="269" w:lineRule="atLeast"/>
        <w:rPr>
          <w:rFonts w:ascii="News Gothic GDB Regular" w:hAnsi="News Gothic GDB Regular"/>
        </w:rPr>
      </w:pPr>
    </w:p>
    <w:p w14:paraId="23B02F2C" w14:textId="77777777" w:rsidR="001B5843" w:rsidRPr="001B5843" w:rsidRDefault="001B5843" w:rsidP="001B5843">
      <w:pPr>
        <w:autoSpaceDE w:val="0"/>
        <w:autoSpaceDN w:val="0"/>
        <w:adjustRightInd w:val="0"/>
        <w:spacing w:line="269" w:lineRule="atLeast"/>
        <w:rPr>
          <w:rFonts w:ascii="News Gothic GDB Regular" w:hAnsi="News Gothic GDB Regular"/>
          <w:b/>
          <w:bCs/>
        </w:rPr>
      </w:pPr>
      <w:r w:rsidRPr="001B5843">
        <w:rPr>
          <w:rFonts w:ascii="News Gothic GDB Regular" w:hAnsi="News Gothic GDB Regular"/>
          <w:b/>
          <w:bCs/>
        </w:rPr>
        <w:t>Über die Hochschule für Bildende Künste Dresden</w:t>
      </w:r>
    </w:p>
    <w:p w14:paraId="0AF8FB83" w14:textId="2EB16F07" w:rsidR="00ED7747" w:rsidRDefault="001B5843" w:rsidP="001B5843">
      <w:pPr>
        <w:autoSpaceDE w:val="0"/>
        <w:autoSpaceDN w:val="0"/>
        <w:adjustRightInd w:val="0"/>
        <w:spacing w:line="269" w:lineRule="atLeast"/>
        <w:rPr>
          <w:rFonts w:ascii="News Gothic GDB Regular" w:hAnsi="News Gothic GDB Regular"/>
        </w:rPr>
      </w:pPr>
      <w:r w:rsidRPr="001B5843">
        <w:rPr>
          <w:rFonts w:ascii="News Gothic GDB Regular" w:hAnsi="News Gothic GDB Regular"/>
        </w:rPr>
        <w:t xml:space="preserve">Die HfBK Dresden ist eine der profiliertesten und ältesten Kunsthochschulen in Europa. An der Dresdner Akademie studieren derzeit ca. 550 Studierende in fünf Studiengängen für Bildende Kunst, </w:t>
      </w:r>
      <w:r w:rsidR="007A6E31">
        <w:rPr>
          <w:rFonts w:ascii="News Gothic GDB Regular" w:hAnsi="News Gothic GDB Regular"/>
        </w:rPr>
        <w:t>t</w:t>
      </w:r>
      <w:r w:rsidRPr="001B5843">
        <w:rPr>
          <w:rFonts w:ascii="News Gothic GDB Regular" w:hAnsi="News Gothic GDB Regular"/>
        </w:rPr>
        <w:t xml:space="preserve">heaterbezogene Studiengänge sowie Konservierung/Restaurierung. Die 12 künstlerischen Fachklassen sowie eine Projektklasse vertreten ein breites Spektrum unterschiedlicher künstlerischer Haltungen in den Bereichen Malerei, Bildhauerei und Medien (Sound, Film). Zu den Besonderheiten der HfBK Dresden zählt zudem die Vielzahl und exzellente Ausstattung der künstlerischen Werkstätten. Weitere Informationen finden Sie unter </w:t>
      </w:r>
      <w:hyperlink r:id="rId15" w:history="1">
        <w:r w:rsidR="008D143F" w:rsidRPr="002D2758">
          <w:rPr>
            <w:rStyle w:val="Hyperlink"/>
            <w:rFonts w:ascii="News Gothic GDB Regular" w:hAnsi="News Gothic GDB Regular"/>
          </w:rPr>
          <w:t>www.hfbk-dresden.de</w:t>
        </w:r>
      </w:hyperlink>
      <w:r w:rsidR="008D143F">
        <w:rPr>
          <w:rFonts w:ascii="News Gothic GDB Regular" w:hAnsi="News Gothic GDB Regular"/>
        </w:rPr>
        <w:t>.</w:t>
      </w:r>
    </w:p>
    <w:p w14:paraId="57536A0C" w14:textId="77777777" w:rsidR="00F80599" w:rsidRPr="00F80599" w:rsidRDefault="00F80599" w:rsidP="00F80599">
      <w:pPr>
        <w:autoSpaceDE w:val="0"/>
        <w:autoSpaceDN w:val="0"/>
        <w:adjustRightInd w:val="0"/>
        <w:spacing w:line="269" w:lineRule="atLeast"/>
        <w:rPr>
          <w:rFonts w:ascii="News Gothic GDB Regular" w:hAnsi="News Gothic GDB Regular"/>
          <w:b/>
          <w:bCs/>
        </w:rPr>
      </w:pPr>
      <w:r w:rsidRPr="00F80599">
        <w:rPr>
          <w:rFonts w:ascii="News Gothic GDB Regular" w:hAnsi="News Gothic GDB Regular"/>
          <w:b/>
          <w:bCs/>
        </w:rPr>
        <w:lastRenderedPageBreak/>
        <w:t>Über den PORTRAITS – Hellerau Photography Award</w:t>
      </w:r>
    </w:p>
    <w:p w14:paraId="7A176B1C" w14:textId="48D90697" w:rsidR="008D143F" w:rsidRDefault="00F80599" w:rsidP="00F80599">
      <w:pPr>
        <w:autoSpaceDE w:val="0"/>
        <w:autoSpaceDN w:val="0"/>
        <w:adjustRightInd w:val="0"/>
        <w:spacing w:line="269" w:lineRule="atLeast"/>
        <w:rPr>
          <w:rFonts w:ascii="News Gothic GDB Regular" w:hAnsi="News Gothic GDB Regular"/>
        </w:rPr>
      </w:pPr>
      <w:r w:rsidRPr="00F80599">
        <w:rPr>
          <w:rFonts w:ascii="News Gothic GDB Regular" w:hAnsi="News Gothic GDB Regular"/>
        </w:rPr>
        <w:t xml:space="preserve">2015 am Festspielhaus Hellerau gegründet, zieht der internationale Wettbewerb für Porträtfotografie inzwischen regelmäßig Bewerbungen aus mehr als fünfzig Ländern an. Neben einer Großen Jahresausstellung in den Ausstellungsräumen der Technischen Sammlungen Dresden, die 2022 über 20.000 Besucherinnen und Besucher zählte, organisiert der 2018 gegründete Portraits Hellerau e.V. inzwischen auch zahlreiche Satellitenausstellungen in Dresdner Galerien, Ausstellungsräumen und Off-Spaces, die zeitgleich mit der Hauptausstellung außergewöhnliche zeitgenössische Positionen der internationalen Porträtfotografie in Dresden und in Hellerau präsentieren. Der PORTRAITS – Hellerau Photography Award ist eine Kooperation von HELLERAU – Europäisches Zentrum der Künste Dresden, der Technischen Sammlungen Dresden und des Portraits Hellerau e.V. Die neue Gastprofessur wird mit Unterstützung der internationalen Prüfungs- und Beratungsgesellschaft Mazars kofinanziert. Weitere Informationen, u.a. über den aktuell noch bis zum 30. November 2022 laufenden Wettbewerbsjahrgang, finden Sie unter </w:t>
      </w:r>
      <w:hyperlink r:id="rId16" w:history="1">
        <w:r w:rsidR="002C15BC" w:rsidRPr="002D2758">
          <w:rPr>
            <w:rStyle w:val="Hyperlink"/>
            <w:rFonts w:ascii="News Gothic GDB Regular" w:hAnsi="News Gothic GDB Regular"/>
          </w:rPr>
          <w:t>www.portraits-hellerau.com</w:t>
        </w:r>
      </w:hyperlink>
      <w:r w:rsidR="002C15BC">
        <w:rPr>
          <w:rFonts w:ascii="News Gothic GDB Regular" w:hAnsi="News Gothic GDB Regular"/>
        </w:rPr>
        <w:t>.</w:t>
      </w:r>
    </w:p>
    <w:p w14:paraId="1147D097" w14:textId="77777777" w:rsidR="008D143F" w:rsidRPr="00B7679D" w:rsidRDefault="008D143F" w:rsidP="001B5843">
      <w:pPr>
        <w:autoSpaceDE w:val="0"/>
        <w:autoSpaceDN w:val="0"/>
        <w:adjustRightInd w:val="0"/>
        <w:spacing w:line="269" w:lineRule="atLeast"/>
        <w:rPr>
          <w:rFonts w:ascii="News Gothic GDB Regular" w:hAnsi="News Gothic GDB Regular"/>
        </w:rPr>
      </w:pPr>
    </w:p>
    <w:sectPr w:rsidR="008D143F" w:rsidRPr="00B7679D" w:rsidSect="003822F4">
      <w:headerReference w:type="even" r:id="rId17"/>
      <w:headerReference w:type="default" r:id="rId18"/>
      <w:headerReference w:type="first" r:id="rId19"/>
      <w:pgSz w:w="11907" w:h="16840" w:code="9"/>
      <w:pgMar w:top="709" w:right="2976" w:bottom="1985" w:left="1219"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153E" w14:textId="77777777" w:rsidR="00100D2C" w:rsidRDefault="00100D2C" w:rsidP="00B4594E">
      <w:pPr>
        <w:spacing w:line="240" w:lineRule="auto"/>
      </w:pPr>
      <w:r>
        <w:separator/>
      </w:r>
    </w:p>
  </w:endnote>
  <w:endnote w:type="continuationSeparator" w:id="0">
    <w:p w14:paraId="3E5AD00F" w14:textId="77777777" w:rsidR="00100D2C" w:rsidRDefault="00100D2C" w:rsidP="00B4594E">
      <w:pPr>
        <w:spacing w:line="240" w:lineRule="auto"/>
      </w:pPr>
      <w:r>
        <w:continuationSeparator/>
      </w:r>
    </w:p>
  </w:endnote>
  <w:endnote w:type="continuationNotice" w:id="1">
    <w:p w14:paraId="5DE81066" w14:textId="77777777" w:rsidR="00100D2C" w:rsidRDefault="00100D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GDB">
    <w:altName w:val="Calibri"/>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 Lt BT">
    <w:altName w:val="Calibri"/>
    <w:charset w:val="00"/>
    <w:family w:val="swiss"/>
    <w:pitch w:val="variable"/>
    <w:sig w:usb0="80000027" w:usb1="00000040" w:usb2="00000000" w:usb3="00000000" w:csb0="00000001" w:csb1="00000000"/>
  </w:font>
  <w:font w:name="NewsGoth Dm BT">
    <w:charset w:val="00"/>
    <w:family w:val="swiss"/>
    <w:pitch w:val="variable"/>
    <w:sig w:usb0="80000027" w:usb1="00000040" w:usb2="00000000" w:usb3="00000000" w:csb0="00000001" w:csb1="00000000"/>
  </w:font>
  <w:font w:name="Ideal Sans Light">
    <w:altName w:val="Calibri"/>
    <w:panose1 w:val="00000000000000000000"/>
    <w:charset w:val="00"/>
    <w:family w:val="modern"/>
    <w:notTrueType/>
    <w:pitch w:val="variable"/>
    <w:sig w:usb0="00000001" w:usb1="5000005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ews Gothic GDB Regular">
    <w:panose1 w:val="020B0503020203020204"/>
    <w:charset w:val="00"/>
    <w:family w:val="swiss"/>
    <w:pitch w:val="variable"/>
    <w:sig w:usb0="800000AF" w:usb1="5000204A" w:usb2="00000000" w:usb3="00000000" w:csb0="00000011" w:csb1="00000000"/>
  </w:font>
  <w:font w:name="Lettera Text Pro">
    <w:altName w:val="Calibri"/>
    <w:charset w:val="00"/>
    <w:family w:val="auto"/>
    <w:pitch w:val="variable"/>
    <w:sig w:usb0="A00002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99C" w14:textId="77777777" w:rsidR="00100D2C" w:rsidRDefault="00100D2C" w:rsidP="00B4594E">
      <w:pPr>
        <w:spacing w:line="240" w:lineRule="auto"/>
      </w:pPr>
      <w:r>
        <w:separator/>
      </w:r>
    </w:p>
  </w:footnote>
  <w:footnote w:type="continuationSeparator" w:id="0">
    <w:p w14:paraId="0F60145E" w14:textId="77777777" w:rsidR="00100D2C" w:rsidRDefault="00100D2C" w:rsidP="00B4594E">
      <w:pPr>
        <w:spacing w:line="240" w:lineRule="auto"/>
      </w:pPr>
      <w:r>
        <w:continuationSeparator/>
      </w:r>
    </w:p>
  </w:footnote>
  <w:footnote w:type="continuationNotice" w:id="1">
    <w:p w14:paraId="59A4CA6A" w14:textId="77777777" w:rsidR="00100D2C" w:rsidRDefault="00100D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4CFC" w14:textId="77777777" w:rsidR="00B76E80" w:rsidRDefault="00B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091785" w14:textId="77777777" w:rsidR="00B76E80" w:rsidRDefault="00B76E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674E" w14:textId="643F9F51" w:rsidR="0039714A" w:rsidRPr="008D1ED0" w:rsidRDefault="00B76E80">
    <w:pPr>
      <w:pStyle w:val="Header"/>
      <w:ind w:right="360"/>
      <w:rPr>
        <w:rFonts w:ascii="News Gothic GDB Regular" w:hAnsi="News Gothic GDB Regular"/>
        <w:lang w:val="en-US"/>
      </w:rPr>
    </w:pPr>
    <w:proofErr w:type="spellStart"/>
    <w:r w:rsidRPr="008D1ED0">
      <w:rPr>
        <w:rFonts w:ascii="News Gothic GDB Regular" w:hAnsi="News Gothic GDB Regular"/>
        <w:lang w:val="en-US"/>
      </w:rPr>
      <w:t>Press</w:t>
    </w:r>
    <w:r w:rsidR="002333BD" w:rsidRPr="008D1ED0">
      <w:rPr>
        <w:rFonts w:ascii="News Gothic GDB Regular" w:hAnsi="News Gothic GDB Regular"/>
        <w:lang w:val="en-US"/>
      </w:rPr>
      <w:t>emitteilung</w:t>
    </w:r>
    <w:proofErr w:type="spellEnd"/>
    <w:r w:rsidR="002333BD" w:rsidRPr="008D1ED0">
      <w:rPr>
        <w:rFonts w:ascii="News Gothic GDB Regular" w:hAnsi="News Gothic GDB Regular"/>
        <w:lang w:val="en-US"/>
      </w:rPr>
      <w:t xml:space="preserve"> </w:t>
    </w:r>
    <w:proofErr w:type="spellStart"/>
    <w:r w:rsidR="002333BD" w:rsidRPr="008D1ED0">
      <w:rPr>
        <w:rFonts w:ascii="News Gothic GDB Regular" w:hAnsi="News Gothic GDB Regular"/>
        <w:lang w:val="en-US"/>
      </w:rPr>
      <w:t>vom</w:t>
    </w:r>
    <w:proofErr w:type="spellEnd"/>
    <w:r w:rsidR="002333BD" w:rsidRPr="008D1ED0">
      <w:rPr>
        <w:rFonts w:ascii="News Gothic GDB Regular" w:hAnsi="News Gothic GDB Regular"/>
        <w:lang w:val="en-US"/>
      </w:rPr>
      <w:t xml:space="preserve"> </w:t>
    </w:r>
    <w:r w:rsidR="00012F9C">
      <w:rPr>
        <w:rFonts w:ascii="News Gothic GDB Regular" w:hAnsi="News Gothic GDB Regular"/>
        <w:lang w:val="en-US"/>
      </w:rPr>
      <w:t>1</w:t>
    </w:r>
    <w:r w:rsidR="005C70A9">
      <w:rPr>
        <w:rFonts w:ascii="News Gothic GDB Regular" w:hAnsi="News Gothic GDB Regular"/>
        <w:lang w:val="en-US"/>
      </w:rPr>
      <w:t>4</w:t>
    </w:r>
    <w:r w:rsidR="002333BD" w:rsidRPr="008D1ED0">
      <w:rPr>
        <w:rFonts w:ascii="News Gothic GDB Regular" w:hAnsi="News Gothic GDB Regular"/>
        <w:lang w:val="en-US"/>
      </w:rPr>
      <w:t>.</w:t>
    </w:r>
    <w:r w:rsidR="001C3F7C" w:rsidRPr="008D1ED0">
      <w:rPr>
        <w:rFonts w:ascii="News Gothic GDB Regular" w:hAnsi="News Gothic GDB Regular"/>
        <w:lang w:val="en-US"/>
      </w:rPr>
      <w:t xml:space="preserve"> </w:t>
    </w:r>
    <w:r w:rsidR="005C70A9">
      <w:rPr>
        <w:rFonts w:ascii="News Gothic GDB Regular" w:hAnsi="News Gothic GDB Regular"/>
        <w:lang w:val="en-US"/>
      </w:rPr>
      <w:t>Novem</w:t>
    </w:r>
    <w:r w:rsidR="00F26423">
      <w:rPr>
        <w:rFonts w:ascii="News Gothic GDB Regular" w:hAnsi="News Gothic GDB Regular"/>
        <w:lang w:val="en-US"/>
      </w:rPr>
      <w:t>ber</w:t>
    </w:r>
    <w:r w:rsidR="001C3F7C" w:rsidRPr="008D1ED0">
      <w:rPr>
        <w:rFonts w:ascii="News Gothic GDB Regular" w:hAnsi="News Gothic GDB Regular"/>
        <w:lang w:val="en-US"/>
      </w:rPr>
      <w:t xml:space="preserve"> 2022, </w:t>
    </w:r>
    <w:proofErr w:type="spellStart"/>
    <w:r w:rsidR="002333BD" w:rsidRPr="008D1ED0">
      <w:rPr>
        <w:rFonts w:ascii="News Gothic GDB Regular" w:hAnsi="News Gothic GDB Regular"/>
        <w:lang w:val="en-US"/>
      </w:rPr>
      <w:t>Seite</w:t>
    </w:r>
    <w:proofErr w:type="spellEnd"/>
    <w:r w:rsidR="002E3328" w:rsidRPr="008D1ED0">
      <w:rPr>
        <w:rFonts w:ascii="News Gothic GDB Regular" w:hAnsi="News Gothic GDB Regular"/>
        <w:lang w:val="en-US"/>
      </w:rPr>
      <w:t xml:space="preserve"> </w:t>
    </w:r>
    <w:r w:rsidR="00C577E0" w:rsidRPr="008D1ED0">
      <w:rPr>
        <w:rFonts w:ascii="News Gothic GDB Regular" w:hAnsi="News Gothic GDB Regular"/>
        <w:lang w:val="en-US"/>
      </w:rPr>
      <w:fldChar w:fldCharType="begin"/>
    </w:r>
    <w:r w:rsidR="00C577E0" w:rsidRPr="008D1ED0">
      <w:rPr>
        <w:rFonts w:ascii="News Gothic GDB Regular" w:hAnsi="News Gothic GDB Regular"/>
        <w:lang w:val="en-US"/>
      </w:rPr>
      <w:instrText xml:space="preserve"> PAGE  \* Arabic  \* MERGEFORMAT </w:instrText>
    </w:r>
    <w:r w:rsidR="00C577E0" w:rsidRPr="008D1ED0">
      <w:rPr>
        <w:rFonts w:ascii="News Gothic GDB Regular" w:hAnsi="News Gothic GDB Regular"/>
        <w:lang w:val="en-US"/>
      </w:rPr>
      <w:fldChar w:fldCharType="separate"/>
    </w:r>
    <w:r w:rsidR="00C577E0" w:rsidRPr="008D1ED0">
      <w:rPr>
        <w:rFonts w:ascii="News Gothic GDB Regular" w:hAnsi="News Gothic GDB Regular"/>
        <w:noProof/>
        <w:lang w:val="en-US"/>
      </w:rPr>
      <w:t>3</w:t>
    </w:r>
    <w:r w:rsidR="00C577E0" w:rsidRPr="008D1ED0">
      <w:rPr>
        <w:rFonts w:ascii="News Gothic GDB Regular" w:hAnsi="News Gothic GDB Regular"/>
        <w:lang w:val="en-US"/>
      </w:rPr>
      <w:fldChar w:fldCharType="end"/>
    </w:r>
  </w:p>
  <w:p w14:paraId="23D6BABD" w14:textId="77777777" w:rsidR="00B76E80" w:rsidRPr="001C3F7C" w:rsidRDefault="00B76E80">
    <w:pPr>
      <w:pStyle w:val="Header"/>
      <w:rPr>
        <w:lang w:val="en-US"/>
      </w:rPr>
    </w:pPr>
  </w:p>
  <w:p w14:paraId="7FC6A7F1" w14:textId="77777777" w:rsidR="00B76E80" w:rsidRPr="001C3F7C" w:rsidRDefault="00B76E80">
    <w:pPr>
      <w:pStyle w:val="Header"/>
      <w:rPr>
        <w:lang w:val="en-US"/>
      </w:rPr>
    </w:pPr>
  </w:p>
  <w:p w14:paraId="0325CD1A" w14:textId="77777777" w:rsidR="00B76E80" w:rsidRPr="001C3F7C" w:rsidRDefault="00B76E80">
    <w:pPr>
      <w:pStyle w:val="Header"/>
      <w:rPr>
        <w:lang w:val="en-US"/>
      </w:rPr>
    </w:pPr>
  </w:p>
  <w:p w14:paraId="5C3A1E5C" w14:textId="77777777" w:rsidR="00B76E80" w:rsidRPr="001C3F7C" w:rsidRDefault="00B76E8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C07" w14:textId="77777777" w:rsidR="00B76E80" w:rsidRDefault="00B76E80">
    <w:pPr>
      <w:pStyle w:val="Header"/>
    </w:pPr>
    <w:r>
      <w:rPr>
        <w:noProof/>
        <w:lang w:val="en-US"/>
      </w:rPr>
      <w:drawing>
        <wp:anchor distT="0" distB="0" distL="114300" distR="114300" simplePos="0" relativeHeight="251658240" behindDoc="1" locked="0" layoutInCell="1" allowOverlap="1" wp14:anchorId="65836D35" wp14:editId="7E016836">
          <wp:simplePos x="0" y="0"/>
          <wp:positionH relativeFrom="column">
            <wp:posOffset>-800100</wp:posOffset>
          </wp:positionH>
          <wp:positionV relativeFrom="paragraph">
            <wp:posOffset>-464185</wp:posOffset>
          </wp:positionV>
          <wp:extent cx="7560310" cy="10693400"/>
          <wp:effectExtent l="25400" t="0" r="8890" b="0"/>
          <wp:wrapNone/>
          <wp:docPr id="5" name="Grafik 5" descr="back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sw.jpg"/>
                  <pic:cNvPicPr/>
                </pic:nvPicPr>
                <pic:blipFill>
                  <a:blip r:embed="rId1"/>
                  <a:srcRect/>
                  <a:stretch>
                    <a:fillRect/>
                  </a:stretch>
                </pic:blipFill>
                <pic:spPr>
                  <a:xfrm>
                    <a:off x="0" y="0"/>
                    <a:ext cx="756031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F50"/>
    <w:multiLevelType w:val="hybridMultilevel"/>
    <w:tmpl w:val="9C96B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D5CE4"/>
    <w:multiLevelType w:val="hybridMultilevel"/>
    <w:tmpl w:val="FA4E4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C2956"/>
    <w:multiLevelType w:val="hybridMultilevel"/>
    <w:tmpl w:val="8112E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41C11"/>
    <w:multiLevelType w:val="hybridMultilevel"/>
    <w:tmpl w:val="68388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272C8"/>
    <w:multiLevelType w:val="hybridMultilevel"/>
    <w:tmpl w:val="C0CE3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A3364"/>
    <w:multiLevelType w:val="hybridMultilevel"/>
    <w:tmpl w:val="5DE6C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24B01"/>
    <w:multiLevelType w:val="hybridMultilevel"/>
    <w:tmpl w:val="D1B0F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B57A3"/>
    <w:multiLevelType w:val="hybridMultilevel"/>
    <w:tmpl w:val="661A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E4784"/>
    <w:multiLevelType w:val="hybridMultilevel"/>
    <w:tmpl w:val="D174D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21402"/>
    <w:multiLevelType w:val="hybridMultilevel"/>
    <w:tmpl w:val="80EA1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1148E"/>
    <w:multiLevelType w:val="hybridMultilevel"/>
    <w:tmpl w:val="871CB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10"/>
  </w:num>
  <w:num w:numId="6">
    <w:abstractNumId w:val="9"/>
  </w:num>
  <w:num w:numId="7">
    <w:abstractNumId w:val="7"/>
  </w:num>
  <w:num w:numId="8">
    <w:abstractNumId w:val="4"/>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66"/>
    <w:rsid w:val="00000F4F"/>
    <w:rsid w:val="00001C2B"/>
    <w:rsid w:val="00002356"/>
    <w:rsid w:val="00002757"/>
    <w:rsid w:val="00002A14"/>
    <w:rsid w:val="00002D17"/>
    <w:rsid w:val="00002F9A"/>
    <w:rsid w:val="00003B77"/>
    <w:rsid w:val="00004796"/>
    <w:rsid w:val="000052AA"/>
    <w:rsid w:val="00006479"/>
    <w:rsid w:val="00006C64"/>
    <w:rsid w:val="00010649"/>
    <w:rsid w:val="00012F9C"/>
    <w:rsid w:val="0001306F"/>
    <w:rsid w:val="00013B55"/>
    <w:rsid w:val="00013BD8"/>
    <w:rsid w:val="00013DE2"/>
    <w:rsid w:val="00013E38"/>
    <w:rsid w:val="0001551E"/>
    <w:rsid w:val="00016B76"/>
    <w:rsid w:val="0002002D"/>
    <w:rsid w:val="00020235"/>
    <w:rsid w:val="000205C8"/>
    <w:rsid w:val="000236DE"/>
    <w:rsid w:val="00024B5D"/>
    <w:rsid w:val="00027C04"/>
    <w:rsid w:val="000315F4"/>
    <w:rsid w:val="000364C8"/>
    <w:rsid w:val="00036958"/>
    <w:rsid w:val="0003750F"/>
    <w:rsid w:val="000408FA"/>
    <w:rsid w:val="00043F4E"/>
    <w:rsid w:val="0004407E"/>
    <w:rsid w:val="0004448E"/>
    <w:rsid w:val="00044D25"/>
    <w:rsid w:val="000461F2"/>
    <w:rsid w:val="000464E1"/>
    <w:rsid w:val="00046E61"/>
    <w:rsid w:val="00050563"/>
    <w:rsid w:val="00050CE7"/>
    <w:rsid w:val="00051893"/>
    <w:rsid w:val="00051A3E"/>
    <w:rsid w:val="000521DB"/>
    <w:rsid w:val="000522FD"/>
    <w:rsid w:val="00052349"/>
    <w:rsid w:val="00053555"/>
    <w:rsid w:val="00053F6B"/>
    <w:rsid w:val="00055F50"/>
    <w:rsid w:val="00056846"/>
    <w:rsid w:val="00057798"/>
    <w:rsid w:val="00061F44"/>
    <w:rsid w:val="00062B13"/>
    <w:rsid w:val="00062EB8"/>
    <w:rsid w:val="00063A01"/>
    <w:rsid w:val="000647F6"/>
    <w:rsid w:val="00065E30"/>
    <w:rsid w:val="00067E37"/>
    <w:rsid w:val="000708B5"/>
    <w:rsid w:val="00070F1E"/>
    <w:rsid w:val="000727CE"/>
    <w:rsid w:val="00073754"/>
    <w:rsid w:val="00073AF0"/>
    <w:rsid w:val="00074BBA"/>
    <w:rsid w:val="0007604E"/>
    <w:rsid w:val="0007699B"/>
    <w:rsid w:val="000775C2"/>
    <w:rsid w:val="00081A03"/>
    <w:rsid w:val="00081E4B"/>
    <w:rsid w:val="000844E5"/>
    <w:rsid w:val="00085F48"/>
    <w:rsid w:val="0008609E"/>
    <w:rsid w:val="00086229"/>
    <w:rsid w:val="00086C4F"/>
    <w:rsid w:val="00086DA5"/>
    <w:rsid w:val="00090298"/>
    <w:rsid w:val="000903BE"/>
    <w:rsid w:val="00090489"/>
    <w:rsid w:val="00090CB4"/>
    <w:rsid w:val="00091A42"/>
    <w:rsid w:val="00095281"/>
    <w:rsid w:val="00095E24"/>
    <w:rsid w:val="000963E5"/>
    <w:rsid w:val="00097762"/>
    <w:rsid w:val="000A30D2"/>
    <w:rsid w:val="000A4F6C"/>
    <w:rsid w:val="000A5D16"/>
    <w:rsid w:val="000A61A9"/>
    <w:rsid w:val="000A7544"/>
    <w:rsid w:val="000B0500"/>
    <w:rsid w:val="000B36EC"/>
    <w:rsid w:val="000B4F2E"/>
    <w:rsid w:val="000B778F"/>
    <w:rsid w:val="000B79B4"/>
    <w:rsid w:val="000C01BD"/>
    <w:rsid w:val="000C06C9"/>
    <w:rsid w:val="000C1856"/>
    <w:rsid w:val="000C2993"/>
    <w:rsid w:val="000C3CE0"/>
    <w:rsid w:val="000D0FA1"/>
    <w:rsid w:val="000D4D32"/>
    <w:rsid w:val="000D554D"/>
    <w:rsid w:val="000D5FC9"/>
    <w:rsid w:val="000D73CE"/>
    <w:rsid w:val="000E2184"/>
    <w:rsid w:val="000F133A"/>
    <w:rsid w:val="000F1840"/>
    <w:rsid w:val="000F1FE0"/>
    <w:rsid w:val="000F3494"/>
    <w:rsid w:val="000F4D42"/>
    <w:rsid w:val="000F500E"/>
    <w:rsid w:val="000F740C"/>
    <w:rsid w:val="0010065C"/>
    <w:rsid w:val="00100D2C"/>
    <w:rsid w:val="001024A7"/>
    <w:rsid w:val="00103330"/>
    <w:rsid w:val="001036B4"/>
    <w:rsid w:val="00103BF6"/>
    <w:rsid w:val="00104590"/>
    <w:rsid w:val="00105D59"/>
    <w:rsid w:val="00106C70"/>
    <w:rsid w:val="00110C3D"/>
    <w:rsid w:val="001119EB"/>
    <w:rsid w:val="001128AE"/>
    <w:rsid w:val="00114D2D"/>
    <w:rsid w:val="001171DC"/>
    <w:rsid w:val="00122078"/>
    <w:rsid w:val="00122132"/>
    <w:rsid w:val="001240EE"/>
    <w:rsid w:val="00126CB7"/>
    <w:rsid w:val="0013018E"/>
    <w:rsid w:val="00130F38"/>
    <w:rsid w:val="00131294"/>
    <w:rsid w:val="00131910"/>
    <w:rsid w:val="00131A05"/>
    <w:rsid w:val="00132207"/>
    <w:rsid w:val="001326A8"/>
    <w:rsid w:val="00134C5F"/>
    <w:rsid w:val="001356BE"/>
    <w:rsid w:val="001358EA"/>
    <w:rsid w:val="00136638"/>
    <w:rsid w:val="00141309"/>
    <w:rsid w:val="00141A16"/>
    <w:rsid w:val="00141A9C"/>
    <w:rsid w:val="00142151"/>
    <w:rsid w:val="00144626"/>
    <w:rsid w:val="00145B3C"/>
    <w:rsid w:val="001478C5"/>
    <w:rsid w:val="00147EEC"/>
    <w:rsid w:val="0015009B"/>
    <w:rsid w:val="00151FA4"/>
    <w:rsid w:val="001532CB"/>
    <w:rsid w:val="00154CB4"/>
    <w:rsid w:val="00154ECC"/>
    <w:rsid w:val="00155884"/>
    <w:rsid w:val="00156391"/>
    <w:rsid w:val="0015639F"/>
    <w:rsid w:val="0015652C"/>
    <w:rsid w:val="001567E9"/>
    <w:rsid w:val="001569C8"/>
    <w:rsid w:val="001576C0"/>
    <w:rsid w:val="00161625"/>
    <w:rsid w:val="0016509A"/>
    <w:rsid w:val="0016658A"/>
    <w:rsid w:val="00167B1F"/>
    <w:rsid w:val="00167E80"/>
    <w:rsid w:val="00170EE8"/>
    <w:rsid w:val="0017280E"/>
    <w:rsid w:val="00172A10"/>
    <w:rsid w:val="00173163"/>
    <w:rsid w:val="001742B4"/>
    <w:rsid w:val="00174470"/>
    <w:rsid w:val="00175767"/>
    <w:rsid w:val="00175870"/>
    <w:rsid w:val="00177F54"/>
    <w:rsid w:val="0018126B"/>
    <w:rsid w:val="00181849"/>
    <w:rsid w:val="0018228C"/>
    <w:rsid w:val="00184526"/>
    <w:rsid w:val="00184FAD"/>
    <w:rsid w:val="00186653"/>
    <w:rsid w:val="001870CD"/>
    <w:rsid w:val="001876B9"/>
    <w:rsid w:val="00190C99"/>
    <w:rsid w:val="00191485"/>
    <w:rsid w:val="0019207C"/>
    <w:rsid w:val="001922B6"/>
    <w:rsid w:val="00192B02"/>
    <w:rsid w:val="001951A7"/>
    <w:rsid w:val="001961CE"/>
    <w:rsid w:val="001972D8"/>
    <w:rsid w:val="00197AFE"/>
    <w:rsid w:val="001A0457"/>
    <w:rsid w:val="001A1364"/>
    <w:rsid w:val="001A200E"/>
    <w:rsid w:val="001A2E1A"/>
    <w:rsid w:val="001A47A1"/>
    <w:rsid w:val="001A5ADA"/>
    <w:rsid w:val="001A5D0B"/>
    <w:rsid w:val="001A7897"/>
    <w:rsid w:val="001A7E81"/>
    <w:rsid w:val="001B0A61"/>
    <w:rsid w:val="001B2E17"/>
    <w:rsid w:val="001B41EB"/>
    <w:rsid w:val="001B5843"/>
    <w:rsid w:val="001B6315"/>
    <w:rsid w:val="001B6850"/>
    <w:rsid w:val="001B6EB2"/>
    <w:rsid w:val="001B741C"/>
    <w:rsid w:val="001C03B3"/>
    <w:rsid w:val="001C2FAA"/>
    <w:rsid w:val="001C305B"/>
    <w:rsid w:val="001C3F7C"/>
    <w:rsid w:val="001C46E1"/>
    <w:rsid w:val="001C5DF4"/>
    <w:rsid w:val="001C6954"/>
    <w:rsid w:val="001D12B0"/>
    <w:rsid w:val="001D137B"/>
    <w:rsid w:val="001D1AF1"/>
    <w:rsid w:val="001D1B91"/>
    <w:rsid w:val="001D239C"/>
    <w:rsid w:val="001D2C7D"/>
    <w:rsid w:val="001D401C"/>
    <w:rsid w:val="001D46B0"/>
    <w:rsid w:val="001D4BC2"/>
    <w:rsid w:val="001D5B7A"/>
    <w:rsid w:val="001E05E8"/>
    <w:rsid w:val="001E0FF6"/>
    <w:rsid w:val="001E100B"/>
    <w:rsid w:val="001E5DF1"/>
    <w:rsid w:val="001E6443"/>
    <w:rsid w:val="001F1536"/>
    <w:rsid w:val="001F2548"/>
    <w:rsid w:val="001F34C1"/>
    <w:rsid w:val="001F3CAD"/>
    <w:rsid w:val="001F4066"/>
    <w:rsid w:val="001F6A8B"/>
    <w:rsid w:val="00201D1F"/>
    <w:rsid w:val="0020209A"/>
    <w:rsid w:val="002029E0"/>
    <w:rsid w:val="00203DD5"/>
    <w:rsid w:val="00203F35"/>
    <w:rsid w:val="002044BF"/>
    <w:rsid w:val="0020451C"/>
    <w:rsid w:val="00206BC6"/>
    <w:rsid w:val="002070BA"/>
    <w:rsid w:val="002077F7"/>
    <w:rsid w:val="00207911"/>
    <w:rsid w:val="0021181A"/>
    <w:rsid w:val="0021217E"/>
    <w:rsid w:val="00212CA4"/>
    <w:rsid w:val="0021438B"/>
    <w:rsid w:val="00217F43"/>
    <w:rsid w:val="002208C3"/>
    <w:rsid w:val="002221EF"/>
    <w:rsid w:val="002222E5"/>
    <w:rsid w:val="00223195"/>
    <w:rsid w:val="002234BC"/>
    <w:rsid w:val="00225E03"/>
    <w:rsid w:val="00226399"/>
    <w:rsid w:val="0022729E"/>
    <w:rsid w:val="0023019A"/>
    <w:rsid w:val="00230CC9"/>
    <w:rsid w:val="00230E72"/>
    <w:rsid w:val="002327B2"/>
    <w:rsid w:val="002333BD"/>
    <w:rsid w:val="00235D09"/>
    <w:rsid w:val="00240736"/>
    <w:rsid w:val="00241B1B"/>
    <w:rsid w:val="0024320F"/>
    <w:rsid w:val="002437E2"/>
    <w:rsid w:val="002441B3"/>
    <w:rsid w:val="00244C63"/>
    <w:rsid w:val="00246655"/>
    <w:rsid w:val="0025013E"/>
    <w:rsid w:val="002516BC"/>
    <w:rsid w:val="00253B71"/>
    <w:rsid w:val="0025451B"/>
    <w:rsid w:val="00255CDA"/>
    <w:rsid w:val="002561CC"/>
    <w:rsid w:val="00256FF8"/>
    <w:rsid w:val="00257C4D"/>
    <w:rsid w:val="0026054B"/>
    <w:rsid w:val="00260745"/>
    <w:rsid w:val="0026159E"/>
    <w:rsid w:val="00261C36"/>
    <w:rsid w:val="00263EEF"/>
    <w:rsid w:val="00264692"/>
    <w:rsid w:val="002665D8"/>
    <w:rsid w:val="00266A0D"/>
    <w:rsid w:val="002711DC"/>
    <w:rsid w:val="00272CE8"/>
    <w:rsid w:val="0027533A"/>
    <w:rsid w:val="00275377"/>
    <w:rsid w:val="0027541E"/>
    <w:rsid w:val="0027583F"/>
    <w:rsid w:val="00275B06"/>
    <w:rsid w:val="00277CF5"/>
    <w:rsid w:val="00280D5E"/>
    <w:rsid w:val="00280FF9"/>
    <w:rsid w:val="00282E24"/>
    <w:rsid w:val="0028387C"/>
    <w:rsid w:val="00285062"/>
    <w:rsid w:val="002859B5"/>
    <w:rsid w:val="00285D4F"/>
    <w:rsid w:val="002920E0"/>
    <w:rsid w:val="00293908"/>
    <w:rsid w:val="00294278"/>
    <w:rsid w:val="0029632E"/>
    <w:rsid w:val="00296FE5"/>
    <w:rsid w:val="002A0048"/>
    <w:rsid w:val="002A1510"/>
    <w:rsid w:val="002A186F"/>
    <w:rsid w:val="002A3F00"/>
    <w:rsid w:val="002A43A4"/>
    <w:rsid w:val="002A4B20"/>
    <w:rsid w:val="002A4DC9"/>
    <w:rsid w:val="002A4F10"/>
    <w:rsid w:val="002B0526"/>
    <w:rsid w:val="002B1023"/>
    <w:rsid w:val="002B43AF"/>
    <w:rsid w:val="002B57C8"/>
    <w:rsid w:val="002B5842"/>
    <w:rsid w:val="002B6CA7"/>
    <w:rsid w:val="002C0681"/>
    <w:rsid w:val="002C15BC"/>
    <w:rsid w:val="002C20E4"/>
    <w:rsid w:val="002C28BB"/>
    <w:rsid w:val="002C36DA"/>
    <w:rsid w:val="002C4943"/>
    <w:rsid w:val="002C66A5"/>
    <w:rsid w:val="002D0779"/>
    <w:rsid w:val="002D421F"/>
    <w:rsid w:val="002D776E"/>
    <w:rsid w:val="002E2B48"/>
    <w:rsid w:val="002E303B"/>
    <w:rsid w:val="002E3328"/>
    <w:rsid w:val="002E416B"/>
    <w:rsid w:val="002E45FB"/>
    <w:rsid w:val="002E4BA2"/>
    <w:rsid w:val="002E7E30"/>
    <w:rsid w:val="002F00A9"/>
    <w:rsid w:val="002F167A"/>
    <w:rsid w:val="002F1DFC"/>
    <w:rsid w:val="002F20E4"/>
    <w:rsid w:val="002F3092"/>
    <w:rsid w:val="002F3688"/>
    <w:rsid w:val="002F56D1"/>
    <w:rsid w:val="002F7DF5"/>
    <w:rsid w:val="0030085A"/>
    <w:rsid w:val="00301653"/>
    <w:rsid w:val="003019F8"/>
    <w:rsid w:val="00302BF5"/>
    <w:rsid w:val="00304151"/>
    <w:rsid w:val="003044EC"/>
    <w:rsid w:val="003066D5"/>
    <w:rsid w:val="00306759"/>
    <w:rsid w:val="003115DD"/>
    <w:rsid w:val="0031359D"/>
    <w:rsid w:val="00314EDA"/>
    <w:rsid w:val="00315B81"/>
    <w:rsid w:val="003205B1"/>
    <w:rsid w:val="00320C12"/>
    <w:rsid w:val="0032176E"/>
    <w:rsid w:val="0032192B"/>
    <w:rsid w:val="00321B64"/>
    <w:rsid w:val="00321F5C"/>
    <w:rsid w:val="00325835"/>
    <w:rsid w:val="00327410"/>
    <w:rsid w:val="00327C90"/>
    <w:rsid w:val="00331400"/>
    <w:rsid w:val="0033154C"/>
    <w:rsid w:val="00331643"/>
    <w:rsid w:val="003322A6"/>
    <w:rsid w:val="00332EB0"/>
    <w:rsid w:val="003334B8"/>
    <w:rsid w:val="00334015"/>
    <w:rsid w:val="003343A3"/>
    <w:rsid w:val="00334CA3"/>
    <w:rsid w:val="00334F9C"/>
    <w:rsid w:val="003368CF"/>
    <w:rsid w:val="003377FA"/>
    <w:rsid w:val="00337E7C"/>
    <w:rsid w:val="00341B11"/>
    <w:rsid w:val="00341BBB"/>
    <w:rsid w:val="00341FED"/>
    <w:rsid w:val="0034264A"/>
    <w:rsid w:val="003432A0"/>
    <w:rsid w:val="00344B08"/>
    <w:rsid w:val="003501D1"/>
    <w:rsid w:val="003526D2"/>
    <w:rsid w:val="00352E2F"/>
    <w:rsid w:val="0035399C"/>
    <w:rsid w:val="0035408B"/>
    <w:rsid w:val="00356A94"/>
    <w:rsid w:val="003615F0"/>
    <w:rsid w:val="00362D8A"/>
    <w:rsid w:val="0036477B"/>
    <w:rsid w:val="00373604"/>
    <w:rsid w:val="00375910"/>
    <w:rsid w:val="00375B06"/>
    <w:rsid w:val="00375FC3"/>
    <w:rsid w:val="003760F9"/>
    <w:rsid w:val="003764A2"/>
    <w:rsid w:val="0038043D"/>
    <w:rsid w:val="00381FED"/>
    <w:rsid w:val="003822F4"/>
    <w:rsid w:val="00382703"/>
    <w:rsid w:val="003828D9"/>
    <w:rsid w:val="00382920"/>
    <w:rsid w:val="00383FF5"/>
    <w:rsid w:val="003852DF"/>
    <w:rsid w:val="003859BA"/>
    <w:rsid w:val="00386073"/>
    <w:rsid w:val="00387C67"/>
    <w:rsid w:val="003913A9"/>
    <w:rsid w:val="00394618"/>
    <w:rsid w:val="0039714A"/>
    <w:rsid w:val="00397503"/>
    <w:rsid w:val="003A2F22"/>
    <w:rsid w:val="003A3813"/>
    <w:rsid w:val="003A44BC"/>
    <w:rsid w:val="003A557E"/>
    <w:rsid w:val="003A6A45"/>
    <w:rsid w:val="003A70DD"/>
    <w:rsid w:val="003B0056"/>
    <w:rsid w:val="003B05F1"/>
    <w:rsid w:val="003B0633"/>
    <w:rsid w:val="003B0683"/>
    <w:rsid w:val="003B0AF8"/>
    <w:rsid w:val="003B1117"/>
    <w:rsid w:val="003B2104"/>
    <w:rsid w:val="003B2B41"/>
    <w:rsid w:val="003B3F61"/>
    <w:rsid w:val="003C00B6"/>
    <w:rsid w:val="003C0980"/>
    <w:rsid w:val="003C09C1"/>
    <w:rsid w:val="003C0A2F"/>
    <w:rsid w:val="003C0CA2"/>
    <w:rsid w:val="003C102B"/>
    <w:rsid w:val="003C126C"/>
    <w:rsid w:val="003C1C09"/>
    <w:rsid w:val="003C25A3"/>
    <w:rsid w:val="003C3B3B"/>
    <w:rsid w:val="003C3E7E"/>
    <w:rsid w:val="003C4FEE"/>
    <w:rsid w:val="003C5C3A"/>
    <w:rsid w:val="003C7D4C"/>
    <w:rsid w:val="003D048A"/>
    <w:rsid w:val="003D241B"/>
    <w:rsid w:val="003D5D41"/>
    <w:rsid w:val="003D5FAC"/>
    <w:rsid w:val="003D6E70"/>
    <w:rsid w:val="003D72FF"/>
    <w:rsid w:val="003D7587"/>
    <w:rsid w:val="003D7DC4"/>
    <w:rsid w:val="003E1544"/>
    <w:rsid w:val="003E1796"/>
    <w:rsid w:val="003E2BED"/>
    <w:rsid w:val="003E7378"/>
    <w:rsid w:val="003E7B5D"/>
    <w:rsid w:val="003F03C0"/>
    <w:rsid w:val="003F0904"/>
    <w:rsid w:val="003F1413"/>
    <w:rsid w:val="003F177A"/>
    <w:rsid w:val="003F229E"/>
    <w:rsid w:val="003F3326"/>
    <w:rsid w:val="003F3368"/>
    <w:rsid w:val="003F3DFB"/>
    <w:rsid w:val="003F3F16"/>
    <w:rsid w:val="003F6014"/>
    <w:rsid w:val="003F794E"/>
    <w:rsid w:val="00400271"/>
    <w:rsid w:val="00400CCF"/>
    <w:rsid w:val="00401453"/>
    <w:rsid w:val="00401D36"/>
    <w:rsid w:val="004020BD"/>
    <w:rsid w:val="00404680"/>
    <w:rsid w:val="00404894"/>
    <w:rsid w:val="00406AA6"/>
    <w:rsid w:val="0041292F"/>
    <w:rsid w:val="00413210"/>
    <w:rsid w:val="00417346"/>
    <w:rsid w:val="004176B8"/>
    <w:rsid w:val="0042022B"/>
    <w:rsid w:val="00420238"/>
    <w:rsid w:val="00420362"/>
    <w:rsid w:val="00420A12"/>
    <w:rsid w:val="00421B3D"/>
    <w:rsid w:val="0042416C"/>
    <w:rsid w:val="0042452C"/>
    <w:rsid w:val="004248DB"/>
    <w:rsid w:val="00425B1B"/>
    <w:rsid w:val="00426A0D"/>
    <w:rsid w:val="00427224"/>
    <w:rsid w:val="0043003A"/>
    <w:rsid w:val="00431770"/>
    <w:rsid w:val="00433D3D"/>
    <w:rsid w:val="00433F3D"/>
    <w:rsid w:val="004357B8"/>
    <w:rsid w:val="00435F4E"/>
    <w:rsid w:val="00436132"/>
    <w:rsid w:val="00437814"/>
    <w:rsid w:val="00437B3B"/>
    <w:rsid w:val="00440A11"/>
    <w:rsid w:val="00442327"/>
    <w:rsid w:val="00444071"/>
    <w:rsid w:val="004442D7"/>
    <w:rsid w:val="004443C6"/>
    <w:rsid w:val="00444B87"/>
    <w:rsid w:val="00446FBF"/>
    <w:rsid w:val="00447F08"/>
    <w:rsid w:val="0045093F"/>
    <w:rsid w:val="00450C38"/>
    <w:rsid w:val="00451587"/>
    <w:rsid w:val="00452111"/>
    <w:rsid w:val="00452C95"/>
    <w:rsid w:val="00455348"/>
    <w:rsid w:val="0045546C"/>
    <w:rsid w:val="004561BC"/>
    <w:rsid w:val="00457072"/>
    <w:rsid w:val="0046183F"/>
    <w:rsid w:val="00461A30"/>
    <w:rsid w:val="00463C32"/>
    <w:rsid w:val="00463FD0"/>
    <w:rsid w:val="004649E9"/>
    <w:rsid w:val="004656F7"/>
    <w:rsid w:val="004659FD"/>
    <w:rsid w:val="00466371"/>
    <w:rsid w:val="00467A03"/>
    <w:rsid w:val="0047096C"/>
    <w:rsid w:val="00470BA1"/>
    <w:rsid w:val="004713DF"/>
    <w:rsid w:val="00473156"/>
    <w:rsid w:val="00476DE5"/>
    <w:rsid w:val="0047722E"/>
    <w:rsid w:val="00480E28"/>
    <w:rsid w:val="004811BD"/>
    <w:rsid w:val="004819A0"/>
    <w:rsid w:val="00481DA1"/>
    <w:rsid w:val="00482272"/>
    <w:rsid w:val="00482C7F"/>
    <w:rsid w:val="0048315A"/>
    <w:rsid w:val="004831A8"/>
    <w:rsid w:val="00485279"/>
    <w:rsid w:val="0048565B"/>
    <w:rsid w:val="00486909"/>
    <w:rsid w:val="00487271"/>
    <w:rsid w:val="0048742D"/>
    <w:rsid w:val="00490901"/>
    <w:rsid w:val="00490F02"/>
    <w:rsid w:val="00491099"/>
    <w:rsid w:val="00491B97"/>
    <w:rsid w:val="0049377B"/>
    <w:rsid w:val="004938D2"/>
    <w:rsid w:val="004945D7"/>
    <w:rsid w:val="00497225"/>
    <w:rsid w:val="004A0D16"/>
    <w:rsid w:val="004A0D2E"/>
    <w:rsid w:val="004A3214"/>
    <w:rsid w:val="004A3296"/>
    <w:rsid w:val="004A521B"/>
    <w:rsid w:val="004A5D4A"/>
    <w:rsid w:val="004A6BD2"/>
    <w:rsid w:val="004B020E"/>
    <w:rsid w:val="004B0241"/>
    <w:rsid w:val="004B0832"/>
    <w:rsid w:val="004B0AF1"/>
    <w:rsid w:val="004B2109"/>
    <w:rsid w:val="004B2668"/>
    <w:rsid w:val="004B4DFB"/>
    <w:rsid w:val="004B6027"/>
    <w:rsid w:val="004B675D"/>
    <w:rsid w:val="004B75D8"/>
    <w:rsid w:val="004B791A"/>
    <w:rsid w:val="004C09BE"/>
    <w:rsid w:val="004C0D04"/>
    <w:rsid w:val="004C40A7"/>
    <w:rsid w:val="004C6729"/>
    <w:rsid w:val="004C6BC6"/>
    <w:rsid w:val="004C6F63"/>
    <w:rsid w:val="004C7121"/>
    <w:rsid w:val="004C74AB"/>
    <w:rsid w:val="004D0D13"/>
    <w:rsid w:val="004D1480"/>
    <w:rsid w:val="004D1554"/>
    <w:rsid w:val="004D1809"/>
    <w:rsid w:val="004D2903"/>
    <w:rsid w:val="004D408A"/>
    <w:rsid w:val="004D4D42"/>
    <w:rsid w:val="004D6D28"/>
    <w:rsid w:val="004D7B28"/>
    <w:rsid w:val="004D7E4C"/>
    <w:rsid w:val="004E067B"/>
    <w:rsid w:val="004E1930"/>
    <w:rsid w:val="004E24B0"/>
    <w:rsid w:val="004E2513"/>
    <w:rsid w:val="004E3A71"/>
    <w:rsid w:val="004E4068"/>
    <w:rsid w:val="004E4418"/>
    <w:rsid w:val="004E45C2"/>
    <w:rsid w:val="004E47DA"/>
    <w:rsid w:val="004E5575"/>
    <w:rsid w:val="004E6608"/>
    <w:rsid w:val="004E6A03"/>
    <w:rsid w:val="004E6AF7"/>
    <w:rsid w:val="004F0691"/>
    <w:rsid w:val="004F13A8"/>
    <w:rsid w:val="004F1E9B"/>
    <w:rsid w:val="004F2E9D"/>
    <w:rsid w:val="004F4743"/>
    <w:rsid w:val="00503FA5"/>
    <w:rsid w:val="005060E4"/>
    <w:rsid w:val="005072AC"/>
    <w:rsid w:val="005076A0"/>
    <w:rsid w:val="005076EF"/>
    <w:rsid w:val="00507901"/>
    <w:rsid w:val="00507A19"/>
    <w:rsid w:val="00510DD6"/>
    <w:rsid w:val="0051232B"/>
    <w:rsid w:val="005131BF"/>
    <w:rsid w:val="00515F80"/>
    <w:rsid w:val="005169F8"/>
    <w:rsid w:val="005206EC"/>
    <w:rsid w:val="00521CC9"/>
    <w:rsid w:val="00522556"/>
    <w:rsid w:val="00524E2B"/>
    <w:rsid w:val="00525430"/>
    <w:rsid w:val="00526766"/>
    <w:rsid w:val="00527FD1"/>
    <w:rsid w:val="0053020D"/>
    <w:rsid w:val="005310EC"/>
    <w:rsid w:val="00531D7B"/>
    <w:rsid w:val="005328E1"/>
    <w:rsid w:val="0053301B"/>
    <w:rsid w:val="0053374D"/>
    <w:rsid w:val="00534494"/>
    <w:rsid w:val="0053485C"/>
    <w:rsid w:val="005352B5"/>
    <w:rsid w:val="0053627D"/>
    <w:rsid w:val="0053679D"/>
    <w:rsid w:val="00536A14"/>
    <w:rsid w:val="00537069"/>
    <w:rsid w:val="00537A0A"/>
    <w:rsid w:val="00542574"/>
    <w:rsid w:val="00543441"/>
    <w:rsid w:val="00545A8F"/>
    <w:rsid w:val="00545AC1"/>
    <w:rsid w:val="00546925"/>
    <w:rsid w:val="00551439"/>
    <w:rsid w:val="00552D07"/>
    <w:rsid w:val="00554BBC"/>
    <w:rsid w:val="005575B6"/>
    <w:rsid w:val="0055776A"/>
    <w:rsid w:val="00560C41"/>
    <w:rsid w:val="0056139E"/>
    <w:rsid w:val="00565131"/>
    <w:rsid w:val="005668D8"/>
    <w:rsid w:val="005668EE"/>
    <w:rsid w:val="00567D9A"/>
    <w:rsid w:val="00573143"/>
    <w:rsid w:val="00574223"/>
    <w:rsid w:val="0057666B"/>
    <w:rsid w:val="00576B28"/>
    <w:rsid w:val="0057799A"/>
    <w:rsid w:val="00580C80"/>
    <w:rsid w:val="00582BAA"/>
    <w:rsid w:val="00586FAE"/>
    <w:rsid w:val="00587C77"/>
    <w:rsid w:val="0059020C"/>
    <w:rsid w:val="00592D20"/>
    <w:rsid w:val="005939A2"/>
    <w:rsid w:val="00594B42"/>
    <w:rsid w:val="005957E5"/>
    <w:rsid w:val="00595A26"/>
    <w:rsid w:val="00597118"/>
    <w:rsid w:val="005975E1"/>
    <w:rsid w:val="005A0128"/>
    <w:rsid w:val="005A089D"/>
    <w:rsid w:val="005A0C1E"/>
    <w:rsid w:val="005A1018"/>
    <w:rsid w:val="005A11A0"/>
    <w:rsid w:val="005A25F6"/>
    <w:rsid w:val="005A4C42"/>
    <w:rsid w:val="005A5530"/>
    <w:rsid w:val="005A67E9"/>
    <w:rsid w:val="005A7552"/>
    <w:rsid w:val="005B10E9"/>
    <w:rsid w:val="005B1BF1"/>
    <w:rsid w:val="005B2113"/>
    <w:rsid w:val="005B3E32"/>
    <w:rsid w:val="005B4EAA"/>
    <w:rsid w:val="005B5646"/>
    <w:rsid w:val="005B6A42"/>
    <w:rsid w:val="005C1B5C"/>
    <w:rsid w:val="005C4E94"/>
    <w:rsid w:val="005C5218"/>
    <w:rsid w:val="005C6A48"/>
    <w:rsid w:val="005C70A9"/>
    <w:rsid w:val="005C7100"/>
    <w:rsid w:val="005C7B60"/>
    <w:rsid w:val="005D0770"/>
    <w:rsid w:val="005D0A96"/>
    <w:rsid w:val="005D12A2"/>
    <w:rsid w:val="005D28EE"/>
    <w:rsid w:val="005D32E1"/>
    <w:rsid w:val="005D3367"/>
    <w:rsid w:val="005D3CF5"/>
    <w:rsid w:val="005D5AC4"/>
    <w:rsid w:val="005D6ACC"/>
    <w:rsid w:val="005E1FAC"/>
    <w:rsid w:val="005E2B10"/>
    <w:rsid w:val="005E2F80"/>
    <w:rsid w:val="005E380D"/>
    <w:rsid w:val="005E672F"/>
    <w:rsid w:val="005E6877"/>
    <w:rsid w:val="005E6E22"/>
    <w:rsid w:val="005E6EE1"/>
    <w:rsid w:val="005E7326"/>
    <w:rsid w:val="005E7B73"/>
    <w:rsid w:val="005E7C84"/>
    <w:rsid w:val="005F1355"/>
    <w:rsid w:val="005F2D4F"/>
    <w:rsid w:val="005F535A"/>
    <w:rsid w:val="005F55A2"/>
    <w:rsid w:val="005F6DA0"/>
    <w:rsid w:val="005F7052"/>
    <w:rsid w:val="005F72AC"/>
    <w:rsid w:val="005F7810"/>
    <w:rsid w:val="005F7CFF"/>
    <w:rsid w:val="00600634"/>
    <w:rsid w:val="00601058"/>
    <w:rsid w:val="00601F1A"/>
    <w:rsid w:val="006024ED"/>
    <w:rsid w:val="00603A6D"/>
    <w:rsid w:val="00603C23"/>
    <w:rsid w:val="00603DAC"/>
    <w:rsid w:val="00606DF1"/>
    <w:rsid w:val="006106D0"/>
    <w:rsid w:val="00610B4A"/>
    <w:rsid w:val="00611F03"/>
    <w:rsid w:val="00613619"/>
    <w:rsid w:val="00613BFF"/>
    <w:rsid w:val="00613D62"/>
    <w:rsid w:val="00615418"/>
    <w:rsid w:val="006167D2"/>
    <w:rsid w:val="00621A50"/>
    <w:rsid w:val="0062255F"/>
    <w:rsid w:val="00626EFE"/>
    <w:rsid w:val="006306A0"/>
    <w:rsid w:val="006319D9"/>
    <w:rsid w:val="0063610B"/>
    <w:rsid w:val="00637E31"/>
    <w:rsid w:val="00640426"/>
    <w:rsid w:val="00640468"/>
    <w:rsid w:val="00640492"/>
    <w:rsid w:val="006408AB"/>
    <w:rsid w:val="006408DA"/>
    <w:rsid w:val="00641AB3"/>
    <w:rsid w:val="006429B2"/>
    <w:rsid w:val="00645D5D"/>
    <w:rsid w:val="00645DBB"/>
    <w:rsid w:val="00647EEC"/>
    <w:rsid w:val="00652474"/>
    <w:rsid w:val="00652ACB"/>
    <w:rsid w:val="0065575B"/>
    <w:rsid w:val="00656289"/>
    <w:rsid w:val="00656DB4"/>
    <w:rsid w:val="00660973"/>
    <w:rsid w:val="00666473"/>
    <w:rsid w:val="006727EC"/>
    <w:rsid w:val="00673CD3"/>
    <w:rsid w:val="0067515E"/>
    <w:rsid w:val="006753AC"/>
    <w:rsid w:val="00683455"/>
    <w:rsid w:val="00684722"/>
    <w:rsid w:val="00686EE2"/>
    <w:rsid w:val="006877C5"/>
    <w:rsid w:val="00687925"/>
    <w:rsid w:val="00687CAE"/>
    <w:rsid w:val="00692C70"/>
    <w:rsid w:val="00693ADF"/>
    <w:rsid w:val="00695354"/>
    <w:rsid w:val="00696430"/>
    <w:rsid w:val="006A0DDB"/>
    <w:rsid w:val="006A1768"/>
    <w:rsid w:val="006A1A0D"/>
    <w:rsid w:val="006A2D98"/>
    <w:rsid w:val="006A4882"/>
    <w:rsid w:val="006A4D3F"/>
    <w:rsid w:val="006A522B"/>
    <w:rsid w:val="006A5783"/>
    <w:rsid w:val="006A6CDA"/>
    <w:rsid w:val="006A7B48"/>
    <w:rsid w:val="006B0091"/>
    <w:rsid w:val="006B06DB"/>
    <w:rsid w:val="006B0EC1"/>
    <w:rsid w:val="006B1740"/>
    <w:rsid w:val="006B1ADB"/>
    <w:rsid w:val="006B204B"/>
    <w:rsid w:val="006B28A9"/>
    <w:rsid w:val="006B2ACE"/>
    <w:rsid w:val="006B521F"/>
    <w:rsid w:val="006B5415"/>
    <w:rsid w:val="006B552D"/>
    <w:rsid w:val="006B5B6F"/>
    <w:rsid w:val="006B5C00"/>
    <w:rsid w:val="006B5CE1"/>
    <w:rsid w:val="006B5F28"/>
    <w:rsid w:val="006B79D7"/>
    <w:rsid w:val="006C0AFF"/>
    <w:rsid w:val="006C165A"/>
    <w:rsid w:val="006C254C"/>
    <w:rsid w:val="006C28FA"/>
    <w:rsid w:val="006C2F41"/>
    <w:rsid w:val="006C3EB3"/>
    <w:rsid w:val="006C43A8"/>
    <w:rsid w:val="006C45DE"/>
    <w:rsid w:val="006C6670"/>
    <w:rsid w:val="006C7CD9"/>
    <w:rsid w:val="006D03AB"/>
    <w:rsid w:val="006D05D5"/>
    <w:rsid w:val="006D0E61"/>
    <w:rsid w:val="006D11A9"/>
    <w:rsid w:val="006D1AFA"/>
    <w:rsid w:val="006D231E"/>
    <w:rsid w:val="006D2AD6"/>
    <w:rsid w:val="006D34E3"/>
    <w:rsid w:val="006D360C"/>
    <w:rsid w:val="006D40F6"/>
    <w:rsid w:val="006D44FD"/>
    <w:rsid w:val="006D61A4"/>
    <w:rsid w:val="006D63C4"/>
    <w:rsid w:val="006D722C"/>
    <w:rsid w:val="006D7B72"/>
    <w:rsid w:val="006E32F4"/>
    <w:rsid w:val="006E5709"/>
    <w:rsid w:val="006E63FF"/>
    <w:rsid w:val="006E6453"/>
    <w:rsid w:val="006E7380"/>
    <w:rsid w:val="006F1AAA"/>
    <w:rsid w:val="006F27B7"/>
    <w:rsid w:val="006F3552"/>
    <w:rsid w:val="006F3653"/>
    <w:rsid w:val="006F3B80"/>
    <w:rsid w:val="006F3C27"/>
    <w:rsid w:val="006F6FFC"/>
    <w:rsid w:val="00700904"/>
    <w:rsid w:val="00700E66"/>
    <w:rsid w:val="007037A2"/>
    <w:rsid w:val="007055C2"/>
    <w:rsid w:val="0071111A"/>
    <w:rsid w:val="007114CE"/>
    <w:rsid w:val="00712F04"/>
    <w:rsid w:val="0071427D"/>
    <w:rsid w:val="00714F90"/>
    <w:rsid w:val="00716760"/>
    <w:rsid w:val="00717833"/>
    <w:rsid w:val="007206D2"/>
    <w:rsid w:val="00720956"/>
    <w:rsid w:val="00721E85"/>
    <w:rsid w:val="0072225A"/>
    <w:rsid w:val="00723110"/>
    <w:rsid w:val="00723B32"/>
    <w:rsid w:val="00723CB0"/>
    <w:rsid w:val="00723F58"/>
    <w:rsid w:val="007257AB"/>
    <w:rsid w:val="00725C14"/>
    <w:rsid w:val="00725FEE"/>
    <w:rsid w:val="00727C6E"/>
    <w:rsid w:val="007300A4"/>
    <w:rsid w:val="007302AD"/>
    <w:rsid w:val="007337D5"/>
    <w:rsid w:val="00734082"/>
    <w:rsid w:val="007347BE"/>
    <w:rsid w:val="00734A20"/>
    <w:rsid w:val="007371FC"/>
    <w:rsid w:val="00737FC8"/>
    <w:rsid w:val="007401E7"/>
    <w:rsid w:val="007408EB"/>
    <w:rsid w:val="00740F66"/>
    <w:rsid w:val="00741B43"/>
    <w:rsid w:val="007430EC"/>
    <w:rsid w:val="00744BEB"/>
    <w:rsid w:val="00745EE4"/>
    <w:rsid w:val="00747A4C"/>
    <w:rsid w:val="00750F58"/>
    <w:rsid w:val="00750FAD"/>
    <w:rsid w:val="00752209"/>
    <w:rsid w:val="00752F58"/>
    <w:rsid w:val="00753402"/>
    <w:rsid w:val="00753508"/>
    <w:rsid w:val="00754438"/>
    <w:rsid w:val="007574B4"/>
    <w:rsid w:val="00757FAE"/>
    <w:rsid w:val="0076139B"/>
    <w:rsid w:val="00761BAA"/>
    <w:rsid w:val="0076376B"/>
    <w:rsid w:val="00765404"/>
    <w:rsid w:val="00766B09"/>
    <w:rsid w:val="00773D29"/>
    <w:rsid w:val="00774A17"/>
    <w:rsid w:val="00775410"/>
    <w:rsid w:val="007763FA"/>
    <w:rsid w:val="00776D1D"/>
    <w:rsid w:val="007774B5"/>
    <w:rsid w:val="007800F9"/>
    <w:rsid w:val="007805EE"/>
    <w:rsid w:val="00781D14"/>
    <w:rsid w:val="00781D90"/>
    <w:rsid w:val="00783CC6"/>
    <w:rsid w:val="007840E0"/>
    <w:rsid w:val="00784996"/>
    <w:rsid w:val="00790706"/>
    <w:rsid w:val="00791625"/>
    <w:rsid w:val="0079412A"/>
    <w:rsid w:val="00794133"/>
    <w:rsid w:val="00796329"/>
    <w:rsid w:val="007976F1"/>
    <w:rsid w:val="007A0A5A"/>
    <w:rsid w:val="007A2E24"/>
    <w:rsid w:val="007A365B"/>
    <w:rsid w:val="007A40CE"/>
    <w:rsid w:val="007A5C85"/>
    <w:rsid w:val="007A67CD"/>
    <w:rsid w:val="007A6E31"/>
    <w:rsid w:val="007B0656"/>
    <w:rsid w:val="007B0FE6"/>
    <w:rsid w:val="007B1923"/>
    <w:rsid w:val="007B1C91"/>
    <w:rsid w:val="007B226E"/>
    <w:rsid w:val="007B279B"/>
    <w:rsid w:val="007B2C6E"/>
    <w:rsid w:val="007B3AD9"/>
    <w:rsid w:val="007B6C08"/>
    <w:rsid w:val="007B700C"/>
    <w:rsid w:val="007C135A"/>
    <w:rsid w:val="007C1831"/>
    <w:rsid w:val="007C2085"/>
    <w:rsid w:val="007C34C0"/>
    <w:rsid w:val="007C3E3F"/>
    <w:rsid w:val="007C4F38"/>
    <w:rsid w:val="007D274F"/>
    <w:rsid w:val="007D30B8"/>
    <w:rsid w:val="007D3CC0"/>
    <w:rsid w:val="007D42DD"/>
    <w:rsid w:val="007D4A40"/>
    <w:rsid w:val="007D687A"/>
    <w:rsid w:val="007E04CA"/>
    <w:rsid w:val="007E1A4A"/>
    <w:rsid w:val="007E3C3D"/>
    <w:rsid w:val="007E5A58"/>
    <w:rsid w:val="007E5EAB"/>
    <w:rsid w:val="007E7B38"/>
    <w:rsid w:val="007F0768"/>
    <w:rsid w:val="007F3A23"/>
    <w:rsid w:val="007F5465"/>
    <w:rsid w:val="008016B5"/>
    <w:rsid w:val="00801BB2"/>
    <w:rsid w:val="008028A4"/>
    <w:rsid w:val="008053A8"/>
    <w:rsid w:val="00806091"/>
    <w:rsid w:val="0080678E"/>
    <w:rsid w:val="00807160"/>
    <w:rsid w:val="0081130B"/>
    <w:rsid w:val="00813048"/>
    <w:rsid w:val="008137F2"/>
    <w:rsid w:val="00813DDF"/>
    <w:rsid w:val="0081484D"/>
    <w:rsid w:val="008169EA"/>
    <w:rsid w:val="0081724E"/>
    <w:rsid w:val="008172B1"/>
    <w:rsid w:val="00817756"/>
    <w:rsid w:val="00817A3E"/>
    <w:rsid w:val="00821D83"/>
    <w:rsid w:val="00825C13"/>
    <w:rsid w:val="008272EA"/>
    <w:rsid w:val="00830A44"/>
    <w:rsid w:val="00831EC9"/>
    <w:rsid w:val="0083228B"/>
    <w:rsid w:val="00832883"/>
    <w:rsid w:val="0083342B"/>
    <w:rsid w:val="00835B19"/>
    <w:rsid w:val="00836DBE"/>
    <w:rsid w:val="00837D67"/>
    <w:rsid w:val="00840A20"/>
    <w:rsid w:val="00842422"/>
    <w:rsid w:val="0084300F"/>
    <w:rsid w:val="00843D8C"/>
    <w:rsid w:val="00844B0F"/>
    <w:rsid w:val="00850183"/>
    <w:rsid w:val="00850281"/>
    <w:rsid w:val="0085082B"/>
    <w:rsid w:val="00850E81"/>
    <w:rsid w:val="00852B43"/>
    <w:rsid w:val="0085318B"/>
    <w:rsid w:val="008533CF"/>
    <w:rsid w:val="0085581D"/>
    <w:rsid w:val="008625FA"/>
    <w:rsid w:val="008638DD"/>
    <w:rsid w:val="00864247"/>
    <w:rsid w:val="0086451E"/>
    <w:rsid w:val="00866A07"/>
    <w:rsid w:val="00872F62"/>
    <w:rsid w:val="00874C4E"/>
    <w:rsid w:val="0087512F"/>
    <w:rsid w:val="00876151"/>
    <w:rsid w:val="00877646"/>
    <w:rsid w:val="0088024A"/>
    <w:rsid w:val="00880500"/>
    <w:rsid w:val="0088099A"/>
    <w:rsid w:val="00882DB2"/>
    <w:rsid w:val="00882E5D"/>
    <w:rsid w:val="00885EF6"/>
    <w:rsid w:val="00886A7A"/>
    <w:rsid w:val="008873AF"/>
    <w:rsid w:val="00887DB8"/>
    <w:rsid w:val="00887F8E"/>
    <w:rsid w:val="008930F7"/>
    <w:rsid w:val="008950C1"/>
    <w:rsid w:val="00897B09"/>
    <w:rsid w:val="008A259A"/>
    <w:rsid w:val="008A27D9"/>
    <w:rsid w:val="008A3163"/>
    <w:rsid w:val="008A328E"/>
    <w:rsid w:val="008A42F0"/>
    <w:rsid w:val="008A4D1A"/>
    <w:rsid w:val="008A639B"/>
    <w:rsid w:val="008A6B5B"/>
    <w:rsid w:val="008A6BA6"/>
    <w:rsid w:val="008A6F76"/>
    <w:rsid w:val="008A7D4E"/>
    <w:rsid w:val="008B1A87"/>
    <w:rsid w:val="008B3365"/>
    <w:rsid w:val="008B38D8"/>
    <w:rsid w:val="008B44F9"/>
    <w:rsid w:val="008C2FDF"/>
    <w:rsid w:val="008C369B"/>
    <w:rsid w:val="008C3828"/>
    <w:rsid w:val="008C3B15"/>
    <w:rsid w:val="008C3D49"/>
    <w:rsid w:val="008C511E"/>
    <w:rsid w:val="008C56A7"/>
    <w:rsid w:val="008C59E7"/>
    <w:rsid w:val="008C5BF1"/>
    <w:rsid w:val="008C7B59"/>
    <w:rsid w:val="008C8625"/>
    <w:rsid w:val="008D081C"/>
    <w:rsid w:val="008D13FE"/>
    <w:rsid w:val="008D143F"/>
    <w:rsid w:val="008D19A6"/>
    <w:rsid w:val="008D1B71"/>
    <w:rsid w:val="008D1ED0"/>
    <w:rsid w:val="008D4660"/>
    <w:rsid w:val="008D532F"/>
    <w:rsid w:val="008D7191"/>
    <w:rsid w:val="008E03C7"/>
    <w:rsid w:val="008E03F6"/>
    <w:rsid w:val="008E0E33"/>
    <w:rsid w:val="008E1077"/>
    <w:rsid w:val="008E1359"/>
    <w:rsid w:val="008E1D10"/>
    <w:rsid w:val="008E1D52"/>
    <w:rsid w:val="008E2CEB"/>
    <w:rsid w:val="008E31BD"/>
    <w:rsid w:val="008E5542"/>
    <w:rsid w:val="008E5C6F"/>
    <w:rsid w:val="008E6171"/>
    <w:rsid w:val="008E7C1C"/>
    <w:rsid w:val="008F0457"/>
    <w:rsid w:val="008F185D"/>
    <w:rsid w:val="008F190E"/>
    <w:rsid w:val="008F1CE5"/>
    <w:rsid w:val="008F3A93"/>
    <w:rsid w:val="008F4E49"/>
    <w:rsid w:val="008F4F09"/>
    <w:rsid w:val="008F68AD"/>
    <w:rsid w:val="008F7406"/>
    <w:rsid w:val="008F7FCD"/>
    <w:rsid w:val="00901BA3"/>
    <w:rsid w:val="00902D10"/>
    <w:rsid w:val="0090318A"/>
    <w:rsid w:val="00904D0E"/>
    <w:rsid w:val="00904D66"/>
    <w:rsid w:val="00905F50"/>
    <w:rsid w:val="0090776F"/>
    <w:rsid w:val="00907B76"/>
    <w:rsid w:val="009103F2"/>
    <w:rsid w:val="0091161E"/>
    <w:rsid w:val="00911D46"/>
    <w:rsid w:val="00912AA5"/>
    <w:rsid w:val="00912F72"/>
    <w:rsid w:val="0091742D"/>
    <w:rsid w:val="00917504"/>
    <w:rsid w:val="0091758E"/>
    <w:rsid w:val="009253D0"/>
    <w:rsid w:val="009254BF"/>
    <w:rsid w:val="0092625D"/>
    <w:rsid w:val="009272EA"/>
    <w:rsid w:val="00930397"/>
    <w:rsid w:val="0093044A"/>
    <w:rsid w:val="009323C5"/>
    <w:rsid w:val="0093354F"/>
    <w:rsid w:val="00936014"/>
    <w:rsid w:val="00942056"/>
    <w:rsid w:val="0094205F"/>
    <w:rsid w:val="009432E2"/>
    <w:rsid w:val="0094391D"/>
    <w:rsid w:val="0094573F"/>
    <w:rsid w:val="00945829"/>
    <w:rsid w:val="009504EE"/>
    <w:rsid w:val="00950A9C"/>
    <w:rsid w:val="009514D8"/>
    <w:rsid w:val="0095391A"/>
    <w:rsid w:val="00955E9F"/>
    <w:rsid w:val="00961B81"/>
    <w:rsid w:val="00962926"/>
    <w:rsid w:val="00967752"/>
    <w:rsid w:val="00971DD0"/>
    <w:rsid w:val="009722FD"/>
    <w:rsid w:val="009729C0"/>
    <w:rsid w:val="0097328F"/>
    <w:rsid w:val="00976ABD"/>
    <w:rsid w:val="0097726D"/>
    <w:rsid w:val="00981154"/>
    <w:rsid w:val="00981516"/>
    <w:rsid w:val="00981CDA"/>
    <w:rsid w:val="0098321D"/>
    <w:rsid w:val="009839B3"/>
    <w:rsid w:val="009862A7"/>
    <w:rsid w:val="00990AFD"/>
    <w:rsid w:val="00990FC1"/>
    <w:rsid w:val="0099117C"/>
    <w:rsid w:val="00991DFF"/>
    <w:rsid w:val="00992034"/>
    <w:rsid w:val="009925C6"/>
    <w:rsid w:val="009945C0"/>
    <w:rsid w:val="00995318"/>
    <w:rsid w:val="009A1DF7"/>
    <w:rsid w:val="009A28F6"/>
    <w:rsid w:val="009A2FDA"/>
    <w:rsid w:val="009A30A3"/>
    <w:rsid w:val="009A55E4"/>
    <w:rsid w:val="009A63CA"/>
    <w:rsid w:val="009A6AC9"/>
    <w:rsid w:val="009B0040"/>
    <w:rsid w:val="009B00EB"/>
    <w:rsid w:val="009B0222"/>
    <w:rsid w:val="009B1504"/>
    <w:rsid w:val="009B3C1A"/>
    <w:rsid w:val="009B3CB3"/>
    <w:rsid w:val="009B50A8"/>
    <w:rsid w:val="009B5718"/>
    <w:rsid w:val="009B5CF2"/>
    <w:rsid w:val="009B5D44"/>
    <w:rsid w:val="009B5E89"/>
    <w:rsid w:val="009B61D2"/>
    <w:rsid w:val="009B6A95"/>
    <w:rsid w:val="009C0AA7"/>
    <w:rsid w:val="009C1925"/>
    <w:rsid w:val="009C6292"/>
    <w:rsid w:val="009C7467"/>
    <w:rsid w:val="009C7ABF"/>
    <w:rsid w:val="009C7D1A"/>
    <w:rsid w:val="009D04DF"/>
    <w:rsid w:val="009D1B6E"/>
    <w:rsid w:val="009D3085"/>
    <w:rsid w:val="009D4189"/>
    <w:rsid w:val="009D4A17"/>
    <w:rsid w:val="009D5440"/>
    <w:rsid w:val="009D7091"/>
    <w:rsid w:val="009D7656"/>
    <w:rsid w:val="009E0EBA"/>
    <w:rsid w:val="009E1DA2"/>
    <w:rsid w:val="009E22DC"/>
    <w:rsid w:val="009E4664"/>
    <w:rsid w:val="009E5158"/>
    <w:rsid w:val="009E58F6"/>
    <w:rsid w:val="009E7FF6"/>
    <w:rsid w:val="009F0B07"/>
    <w:rsid w:val="009F108A"/>
    <w:rsid w:val="009F28EF"/>
    <w:rsid w:val="009F41AD"/>
    <w:rsid w:val="009F5652"/>
    <w:rsid w:val="009F6508"/>
    <w:rsid w:val="009F6BD6"/>
    <w:rsid w:val="009F7EA9"/>
    <w:rsid w:val="00A00AAE"/>
    <w:rsid w:val="00A01858"/>
    <w:rsid w:val="00A04BE1"/>
    <w:rsid w:val="00A0611B"/>
    <w:rsid w:val="00A132A1"/>
    <w:rsid w:val="00A1347C"/>
    <w:rsid w:val="00A14B02"/>
    <w:rsid w:val="00A173CA"/>
    <w:rsid w:val="00A21968"/>
    <w:rsid w:val="00A24FC7"/>
    <w:rsid w:val="00A25115"/>
    <w:rsid w:val="00A2705D"/>
    <w:rsid w:val="00A308E9"/>
    <w:rsid w:val="00A31A44"/>
    <w:rsid w:val="00A31E62"/>
    <w:rsid w:val="00A32F1A"/>
    <w:rsid w:val="00A33292"/>
    <w:rsid w:val="00A3380D"/>
    <w:rsid w:val="00A35248"/>
    <w:rsid w:val="00A3649F"/>
    <w:rsid w:val="00A36C1C"/>
    <w:rsid w:val="00A37544"/>
    <w:rsid w:val="00A43928"/>
    <w:rsid w:val="00A43C35"/>
    <w:rsid w:val="00A445EF"/>
    <w:rsid w:val="00A44655"/>
    <w:rsid w:val="00A449BF"/>
    <w:rsid w:val="00A516C6"/>
    <w:rsid w:val="00A53053"/>
    <w:rsid w:val="00A536D9"/>
    <w:rsid w:val="00A53893"/>
    <w:rsid w:val="00A55149"/>
    <w:rsid w:val="00A55349"/>
    <w:rsid w:val="00A56617"/>
    <w:rsid w:val="00A6112D"/>
    <w:rsid w:val="00A61334"/>
    <w:rsid w:val="00A62660"/>
    <w:rsid w:val="00A66455"/>
    <w:rsid w:val="00A741F2"/>
    <w:rsid w:val="00A750ED"/>
    <w:rsid w:val="00A753E1"/>
    <w:rsid w:val="00A77253"/>
    <w:rsid w:val="00A80AA4"/>
    <w:rsid w:val="00A82089"/>
    <w:rsid w:val="00A83BB6"/>
    <w:rsid w:val="00A83C6A"/>
    <w:rsid w:val="00A84D79"/>
    <w:rsid w:val="00A85D52"/>
    <w:rsid w:val="00A86373"/>
    <w:rsid w:val="00A86441"/>
    <w:rsid w:val="00A90EDE"/>
    <w:rsid w:val="00A90F46"/>
    <w:rsid w:val="00A94795"/>
    <w:rsid w:val="00A962B8"/>
    <w:rsid w:val="00A965D5"/>
    <w:rsid w:val="00A97656"/>
    <w:rsid w:val="00AA1716"/>
    <w:rsid w:val="00AA1818"/>
    <w:rsid w:val="00AA1DBF"/>
    <w:rsid w:val="00AA2650"/>
    <w:rsid w:val="00AA5CD7"/>
    <w:rsid w:val="00AA62F4"/>
    <w:rsid w:val="00AA67B1"/>
    <w:rsid w:val="00AA69E0"/>
    <w:rsid w:val="00AA6E01"/>
    <w:rsid w:val="00AA7931"/>
    <w:rsid w:val="00AB0510"/>
    <w:rsid w:val="00AB08F2"/>
    <w:rsid w:val="00AB1889"/>
    <w:rsid w:val="00AB43E5"/>
    <w:rsid w:val="00AB6D10"/>
    <w:rsid w:val="00AB70BC"/>
    <w:rsid w:val="00AB74D8"/>
    <w:rsid w:val="00AC0944"/>
    <w:rsid w:val="00AC1260"/>
    <w:rsid w:val="00AC1929"/>
    <w:rsid w:val="00AC4050"/>
    <w:rsid w:val="00AC602F"/>
    <w:rsid w:val="00AC7056"/>
    <w:rsid w:val="00AC78D7"/>
    <w:rsid w:val="00AD0B49"/>
    <w:rsid w:val="00AD15BC"/>
    <w:rsid w:val="00AD18CE"/>
    <w:rsid w:val="00AD2839"/>
    <w:rsid w:val="00AD3EBD"/>
    <w:rsid w:val="00AD5AD2"/>
    <w:rsid w:val="00AD5D3A"/>
    <w:rsid w:val="00AE0C62"/>
    <w:rsid w:val="00AE2843"/>
    <w:rsid w:val="00AE31C4"/>
    <w:rsid w:val="00AE326F"/>
    <w:rsid w:val="00AE5323"/>
    <w:rsid w:val="00AE5416"/>
    <w:rsid w:val="00AE57C3"/>
    <w:rsid w:val="00AE5818"/>
    <w:rsid w:val="00AE5E06"/>
    <w:rsid w:val="00AE60D2"/>
    <w:rsid w:val="00AE61C6"/>
    <w:rsid w:val="00AE62D0"/>
    <w:rsid w:val="00AF36F0"/>
    <w:rsid w:val="00AF3F94"/>
    <w:rsid w:val="00AF474E"/>
    <w:rsid w:val="00AF4D02"/>
    <w:rsid w:val="00B00950"/>
    <w:rsid w:val="00B00ACC"/>
    <w:rsid w:val="00B03879"/>
    <w:rsid w:val="00B03BEA"/>
    <w:rsid w:val="00B05127"/>
    <w:rsid w:val="00B06E22"/>
    <w:rsid w:val="00B06FA1"/>
    <w:rsid w:val="00B11613"/>
    <w:rsid w:val="00B12407"/>
    <w:rsid w:val="00B16B5B"/>
    <w:rsid w:val="00B21889"/>
    <w:rsid w:val="00B22B35"/>
    <w:rsid w:val="00B23840"/>
    <w:rsid w:val="00B239B5"/>
    <w:rsid w:val="00B239E8"/>
    <w:rsid w:val="00B24D75"/>
    <w:rsid w:val="00B271E9"/>
    <w:rsid w:val="00B273F1"/>
    <w:rsid w:val="00B308CB"/>
    <w:rsid w:val="00B3104A"/>
    <w:rsid w:val="00B310D7"/>
    <w:rsid w:val="00B32D94"/>
    <w:rsid w:val="00B34D36"/>
    <w:rsid w:val="00B357AA"/>
    <w:rsid w:val="00B37437"/>
    <w:rsid w:val="00B40417"/>
    <w:rsid w:val="00B40D07"/>
    <w:rsid w:val="00B411AD"/>
    <w:rsid w:val="00B42592"/>
    <w:rsid w:val="00B4594E"/>
    <w:rsid w:val="00B45C59"/>
    <w:rsid w:val="00B46678"/>
    <w:rsid w:val="00B46A0C"/>
    <w:rsid w:val="00B5024B"/>
    <w:rsid w:val="00B519D9"/>
    <w:rsid w:val="00B5268D"/>
    <w:rsid w:val="00B554D7"/>
    <w:rsid w:val="00B55843"/>
    <w:rsid w:val="00B5781E"/>
    <w:rsid w:val="00B57B54"/>
    <w:rsid w:val="00B601AD"/>
    <w:rsid w:val="00B60C36"/>
    <w:rsid w:val="00B61673"/>
    <w:rsid w:val="00B623E9"/>
    <w:rsid w:val="00B62823"/>
    <w:rsid w:val="00B64038"/>
    <w:rsid w:val="00B67710"/>
    <w:rsid w:val="00B67B30"/>
    <w:rsid w:val="00B700F3"/>
    <w:rsid w:val="00B734E8"/>
    <w:rsid w:val="00B73A6C"/>
    <w:rsid w:val="00B73B89"/>
    <w:rsid w:val="00B73E18"/>
    <w:rsid w:val="00B7679D"/>
    <w:rsid w:val="00B76E80"/>
    <w:rsid w:val="00B84BCC"/>
    <w:rsid w:val="00B86786"/>
    <w:rsid w:val="00B878EF"/>
    <w:rsid w:val="00B87CF6"/>
    <w:rsid w:val="00B90EBE"/>
    <w:rsid w:val="00B9119D"/>
    <w:rsid w:val="00B931EF"/>
    <w:rsid w:val="00B95327"/>
    <w:rsid w:val="00B955B7"/>
    <w:rsid w:val="00B96EEA"/>
    <w:rsid w:val="00B96F5B"/>
    <w:rsid w:val="00B97B59"/>
    <w:rsid w:val="00BA090B"/>
    <w:rsid w:val="00BA0D23"/>
    <w:rsid w:val="00BA15F9"/>
    <w:rsid w:val="00BA19D3"/>
    <w:rsid w:val="00BA42F2"/>
    <w:rsid w:val="00BA4C02"/>
    <w:rsid w:val="00BA5B42"/>
    <w:rsid w:val="00BA5F60"/>
    <w:rsid w:val="00BA71AD"/>
    <w:rsid w:val="00BA7929"/>
    <w:rsid w:val="00BB23AA"/>
    <w:rsid w:val="00BB5424"/>
    <w:rsid w:val="00BB6B4B"/>
    <w:rsid w:val="00BB7D70"/>
    <w:rsid w:val="00BC4AC0"/>
    <w:rsid w:val="00BC4B55"/>
    <w:rsid w:val="00BD4212"/>
    <w:rsid w:val="00BD491B"/>
    <w:rsid w:val="00BD53BC"/>
    <w:rsid w:val="00BD68C9"/>
    <w:rsid w:val="00BD7EC2"/>
    <w:rsid w:val="00BE18C6"/>
    <w:rsid w:val="00BE238B"/>
    <w:rsid w:val="00BE297A"/>
    <w:rsid w:val="00BE2C71"/>
    <w:rsid w:val="00BE36FD"/>
    <w:rsid w:val="00BE4B9C"/>
    <w:rsid w:val="00BF0C3E"/>
    <w:rsid w:val="00BF170F"/>
    <w:rsid w:val="00BF1FAA"/>
    <w:rsid w:val="00BF3E66"/>
    <w:rsid w:val="00BF5108"/>
    <w:rsid w:val="00BF5455"/>
    <w:rsid w:val="00BF7808"/>
    <w:rsid w:val="00BF7A52"/>
    <w:rsid w:val="00C00379"/>
    <w:rsid w:val="00C00C46"/>
    <w:rsid w:val="00C0163E"/>
    <w:rsid w:val="00C01A56"/>
    <w:rsid w:val="00C01BC4"/>
    <w:rsid w:val="00C02923"/>
    <w:rsid w:val="00C02B2C"/>
    <w:rsid w:val="00C031A6"/>
    <w:rsid w:val="00C036E8"/>
    <w:rsid w:val="00C04812"/>
    <w:rsid w:val="00C07C48"/>
    <w:rsid w:val="00C12505"/>
    <w:rsid w:val="00C12785"/>
    <w:rsid w:val="00C20ABA"/>
    <w:rsid w:val="00C2162E"/>
    <w:rsid w:val="00C21B08"/>
    <w:rsid w:val="00C2209E"/>
    <w:rsid w:val="00C24079"/>
    <w:rsid w:val="00C2523B"/>
    <w:rsid w:val="00C2536D"/>
    <w:rsid w:val="00C25E0E"/>
    <w:rsid w:val="00C27254"/>
    <w:rsid w:val="00C2772E"/>
    <w:rsid w:val="00C31EE7"/>
    <w:rsid w:val="00C32B3E"/>
    <w:rsid w:val="00C33FBF"/>
    <w:rsid w:val="00C34AF2"/>
    <w:rsid w:val="00C35025"/>
    <w:rsid w:val="00C35463"/>
    <w:rsid w:val="00C3706E"/>
    <w:rsid w:val="00C378BD"/>
    <w:rsid w:val="00C37DFB"/>
    <w:rsid w:val="00C462F9"/>
    <w:rsid w:val="00C50210"/>
    <w:rsid w:val="00C504A4"/>
    <w:rsid w:val="00C5175D"/>
    <w:rsid w:val="00C51F14"/>
    <w:rsid w:val="00C537E2"/>
    <w:rsid w:val="00C53C26"/>
    <w:rsid w:val="00C545BF"/>
    <w:rsid w:val="00C54F73"/>
    <w:rsid w:val="00C55F51"/>
    <w:rsid w:val="00C56ECB"/>
    <w:rsid w:val="00C577E0"/>
    <w:rsid w:val="00C57A81"/>
    <w:rsid w:val="00C611D2"/>
    <w:rsid w:val="00C6359D"/>
    <w:rsid w:val="00C63A96"/>
    <w:rsid w:val="00C65C79"/>
    <w:rsid w:val="00C66449"/>
    <w:rsid w:val="00C66AD1"/>
    <w:rsid w:val="00C66EB9"/>
    <w:rsid w:val="00C7018F"/>
    <w:rsid w:val="00C71496"/>
    <w:rsid w:val="00C714F5"/>
    <w:rsid w:val="00C71A15"/>
    <w:rsid w:val="00C72D19"/>
    <w:rsid w:val="00C81DE6"/>
    <w:rsid w:val="00C838CF"/>
    <w:rsid w:val="00C83B08"/>
    <w:rsid w:val="00C84EAD"/>
    <w:rsid w:val="00C85CFE"/>
    <w:rsid w:val="00C91104"/>
    <w:rsid w:val="00C92001"/>
    <w:rsid w:val="00C92B1E"/>
    <w:rsid w:val="00C93174"/>
    <w:rsid w:val="00C941BD"/>
    <w:rsid w:val="00C953FF"/>
    <w:rsid w:val="00C95AA0"/>
    <w:rsid w:val="00C95F66"/>
    <w:rsid w:val="00C9652D"/>
    <w:rsid w:val="00C965E4"/>
    <w:rsid w:val="00C97FD9"/>
    <w:rsid w:val="00CA0DDB"/>
    <w:rsid w:val="00CA1053"/>
    <w:rsid w:val="00CA1135"/>
    <w:rsid w:val="00CA1F44"/>
    <w:rsid w:val="00CA345A"/>
    <w:rsid w:val="00CA44CA"/>
    <w:rsid w:val="00CA4DAA"/>
    <w:rsid w:val="00CA579D"/>
    <w:rsid w:val="00CA5837"/>
    <w:rsid w:val="00CA59C2"/>
    <w:rsid w:val="00CA7CC3"/>
    <w:rsid w:val="00CB01AD"/>
    <w:rsid w:val="00CB0B24"/>
    <w:rsid w:val="00CB0C0D"/>
    <w:rsid w:val="00CB2E78"/>
    <w:rsid w:val="00CB4B44"/>
    <w:rsid w:val="00CB5615"/>
    <w:rsid w:val="00CB6419"/>
    <w:rsid w:val="00CB7A22"/>
    <w:rsid w:val="00CC1AC1"/>
    <w:rsid w:val="00CC1C1F"/>
    <w:rsid w:val="00CC25C4"/>
    <w:rsid w:val="00CC2F1D"/>
    <w:rsid w:val="00CC4FAF"/>
    <w:rsid w:val="00CC7CDD"/>
    <w:rsid w:val="00CD2BB6"/>
    <w:rsid w:val="00CD2E5D"/>
    <w:rsid w:val="00CD3068"/>
    <w:rsid w:val="00CD39BA"/>
    <w:rsid w:val="00CD67AA"/>
    <w:rsid w:val="00CD7C72"/>
    <w:rsid w:val="00CE126C"/>
    <w:rsid w:val="00CE1986"/>
    <w:rsid w:val="00CE1F3B"/>
    <w:rsid w:val="00CE3A94"/>
    <w:rsid w:val="00CE43F5"/>
    <w:rsid w:val="00CE4E90"/>
    <w:rsid w:val="00CE5FD6"/>
    <w:rsid w:val="00CE65D2"/>
    <w:rsid w:val="00CE66A6"/>
    <w:rsid w:val="00CE788B"/>
    <w:rsid w:val="00CF0207"/>
    <w:rsid w:val="00CF12CA"/>
    <w:rsid w:val="00CF179B"/>
    <w:rsid w:val="00CF5A5A"/>
    <w:rsid w:val="00CF6FF9"/>
    <w:rsid w:val="00CF7442"/>
    <w:rsid w:val="00CF7E7D"/>
    <w:rsid w:val="00CF7EB4"/>
    <w:rsid w:val="00D02763"/>
    <w:rsid w:val="00D02906"/>
    <w:rsid w:val="00D02AA9"/>
    <w:rsid w:val="00D0548C"/>
    <w:rsid w:val="00D059EA"/>
    <w:rsid w:val="00D0644F"/>
    <w:rsid w:val="00D07945"/>
    <w:rsid w:val="00D07A5E"/>
    <w:rsid w:val="00D07E3E"/>
    <w:rsid w:val="00D100A7"/>
    <w:rsid w:val="00D10E7D"/>
    <w:rsid w:val="00D113D1"/>
    <w:rsid w:val="00D11F9F"/>
    <w:rsid w:val="00D12F55"/>
    <w:rsid w:val="00D13C7E"/>
    <w:rsid w:val="00D1520E"/>
    <w:rsid w:val="00D15340"/>
    <w:rsid w:val="00D15530"/>
    <w:rsid w:val="00D159B5"/>
    <w:rsid w:val="00D15FE8"/>
    <w:rsid w:val="00D238A6"/>
    <w:rsid w:val="00D24E99"/>
    <w:rsid w:val="00D25924"/>
    <w:rsid w:val="00D26127"/>
    <w:rsid w:val="00D3276B"/>
    <w:rsid w:val="00D32C53"/>
    <w:rsid w:val="00D40F31"/>
    <w:rsid w:val="00D4388F"/>
    <w:rsid w:val="00D45CB7"/>
    <w:rsid w:val="00D467A8"/>
    <w:rsid w:val="00D46DB3"/>
    <w:rsid w:val="00D46F19"/>
    <w:rsid w:val="00D515FD"/>
    <w:rsid w:val="00D51F5C"/>
    <w:rsid w:val="00D5217B"/>
    <w:rsid w:val="00D52B3C"/>
    <w:rsid w:val="00D54EC3"/>
    <w:rsid w:val="00D56733"/>
    <w:rsid w:val="00D56FF1"/>
    <w:rsid w:val="00D57221"/>
    <w:rsid w:val="00D6115C"/>
    <w:rsid w:val="00D62A86"/>
    <w:rsid w:val="00D64AEC"/>
    <w:rsid w:val="00D64F8C"/>
    <w:rsid w:val="00D65483"/>
    <w:rsid w:val="00D65BBB"/>
    <w:rsid w:val="00D660B8"/>
    <w:rsid w:val="00D6739D"/>
    <w:rsid w:val="00D67851"/>
    <w:rsid w:val="00D70111"/>
    <w:rsid w:val="00D70284"/>
    <w:rsid w:val="00D706BD"/>
    <w:rsid w:val="00D70DD9"/>
    <w:rsid w:val="00D71CA8"/>
    <w:rsid w:val="00D72B21"/>
    <w:rsid w:val="00D735A1"/>
    <w:rsid w:val="00D73B4B"/>
    <w:rsid w:val="00D73EA3"/>
    <w:rsid w:val="00D7576B"/>
    <w:rsid w:val="00D75DA4"/>
    <w:rsid w:val="00D763E1"/>
    <w:rsid w:val="00D763EF"/>
    <w:rsid w:val="00D7685F"/>
    <w:rsid w:val="00D81764"/>
    <w:rsid w:val="00D82355"/>
    <w:rsid w:val="00D9519C"/>
    <w:rsid w:val="00D9790F"/>
    <w:rsid w:val="00DA28DD"/>
    <w:rsid w:val="00DA30AE"/>
    <w:rsid w:val="00DA5267"/>
    <w:rsid w:val="00DA6273"/>
    <w:rsid w:val="00DA71BA"/>
    <w:rsid w:val="00DA737D"/>
    <w:rsid w:val="00DB04DD"/>
    <w:rsid w:val="00DB0698"/>
    <w:rsid w:val="00DB1154"/>
    <w:rsid w:val="00DB26CE"/>
    <w:rsid w:val="00DB2C59"/>
    <w:rsid w:val="00DB3FD5"/>
    <w:rsid w:val="00DB6B94"/>
    <w:rsid w:val="00DB723D"/>
    <w:rsid w:val="00DC2ED4"/>
    <w:rsid w:val="00DC3A88"/>
    <w:rsid w:val="00DC67CB"/>
    <w:rsid w:val="00DC7B39"/>
    <w:rsid w:val="00DC7FC0"/>
    <w:rsid w:val="00DD2B7D"/>
    <w:rsid w:val="00DD38C0"/>
    <w:rsid w:val="00DD4661"/>
    <w:rsid w:val="00DD4E0A"/>
    <w:rsid w:val="00DD5D28"/>
    <w:rsid w:val="00DD6789"/>
    <w:rsid w:val="00DE0184"/>
    <w:rsid w:val="00DE0484"/>
    <w:rsid w:val="00DE1642"/>
    <w:rsid w:val="00DE2019"/>
    <w:rsid w:val="00DE3A4C"/>
    <w:rsid w:val="00DE6157"/>
    <w:rsid w:val="00DE7730"/>
    <w:rsid w:val="00DF36BC"/>
    <w:rsid w:val="00DF4DBF"/>
    <w:rsid w:val="00DF5C7D"/>
    <w:rsid w:val="00DF5CE7"/>
    <w:rsid w:val="00DF6783"/>
    <w:rsid w:val="00DF717F"/>
    <w:rsid w:val="00DF7376"/>
    <w:rsid w:val="00E01FAF"/>
    <w:rsid w:val="00E02890"/>
    <w:rsid w:val="00E031EF"/>
    <w:rsid w:val="00E058BD"/>
    <w:rsid w:val="00E062C9"/>
    <w:rsid w:val="00E06400"/>
    <w:rsid w:val="00E0661B"/>
    <w:rsid w:val="00E070AB"/>
    <w:rsid w:val="00E11057"/>
    <w:rsid w:val="00E1133E"/>
    <w:rsid w:val="00E13A27"/>
    <w:rsid w:val="00E143B6"/>
    <w:rsid w:val="00E1496C"/>
    <w:rsid w:val="00E15E59"/>
    <w:rsid w:val="00E16198"/>
    <w:rsid w:val="00E16EFA"/>
    <w:rsid w:val="00E17DE0"/>
    <w:rsid w:val="00E21FB8"/>
    <w:rsid w:val="00E22483"/>
    <w:rsid w:val="00E22671"/>
    <w:rsid w:val="00E22AAC"/>
    <w:rsid w:val="00E24168"/>
    <w:rsid w:val="00E247FC"/>
    <w:rsid w:val="00E24969"/>
    <w:rsid w:val="00E24AE4"/>
    <w:rsid w:val="00E26DC6"/>
    <w:rsid w:val="00E274B5"/>
    <w:rsid w:val="00E27E09"/>
    <w:rsid w:val="00E31D00"/>
    <w:rsid w:val="00E3302A"/>
    <w:rsid w:val="00E33172"/>
    <w:rsid w:val="00E33298"/>
    <w:rsid w:val="00E3393C"/>
    <w:rsid w:val="00E339AA"/>
    <w:rsid w:val="00E33A8B"/>
    <w:rsid w:val="00E3408F"/>
    <w:rsid w:val="00E34E6B"/>
    <w:rsid w:val="00E34E7A"/>
    <w:rsid w:val="00E34FEC"/>
    <w:rsid w:val="00E357CA"/>
    <w:rsid w:val="00E35E10"/>
    <w:rsid w:val="00E35EC3"/>
    <w:rsid w:val="00E3705D"/>
    <w:rsid w:val="00E40A28"/>
    <w:rsid w:val="00E41632"/>
    <w:rsid w:val="00E41C1C"/>
    <w:rsid w:val="00E44556"/>
    <w:rsid w:val="00E45678"/>
    <w:rsid w:val="00E5268D"/>
    <w:rsid w:val="00E536E8"/>
    <w:rsid w:val="00E539F4"/>
    <w:rsid w:val="00E55F70"/>
    <w:rsid w:val="00E56794"/>
    <w:rsid w:val="00E575A6"/>
    <w:rsid w:val="00E577DC"/>
    <w:rsid w:val="00E6157A"/>
    <w:rsid w:val="00E637F6"/>
    <w:rsid w:val="00E64DFF"/>
    <w:rsid w:val="00E65374"/>
    <w:rsid w:val="00E661E8"/>
    <w:rsid w:val="00E71AFD"/>
    <w:rsid w:val="00E74125"/>
    <w:rsid w:val="00E806F7"/>
    <w:rsid w:val="00E81676"/>
    <w:rsid w:val="00E81F3B"/>
    <w:rsid w:val="00E8242B"/>
    <w:rsid w:val="00E828C0"/>
    <w:rsid w:val="00E83B08"/>
    <w:rsid w:val="00E84307"/>
    <w:rsid w:val="00E84BF0"/>
    <w:rsid w:val="00E84CB3"/>
    <w:rsid w:val="00E84F7B"/>
    <w:rsid w:val="00E85C3D"/>
    <w:rsid w:val="00E85D13"/>
    <w:rsid w:val="00E87FAD"/>
    <w:rsid w:val="00E90F78"/>
    <w:rsid w:val="00E91433"/>
    <w:rsid w:val="00E931DC"/>
    <w:rsid w:val="00E94A38"/>
    <w:rsid w:val="00E955D9"/>
    <w:rsid w:val="00E959A3"/>
    <w:rsid w:val="00E96208"/>
    <w:rsid w:val="00E9789B"/>
    <w:rsid w:val="00E97E6F"/>
    <w:rsid w:val="00EA0E96"/>
    <w:rsid w:val="00EA10FF"/>
    <w:rsid w:val="00EA16EE"/>
    <w:rsid w:val="00EA2E96"/>
    <w:rsid w:val="00EA76C1"/>
    <w:rsid w:val="00EB0507"/>
    <w:rsid w:val="00EB103B"/>
    <w:rsid w:val="00EB189F"/>
    <w:rsid w:val="00EB5758"/>
    <w:rsid w:val="00EB5DBA"/>
    <w:rsid w:val="00EB6C5D"/>
    <w:rsid w:val="00EB79AF"/>
    <w:rsid w:val="00EC1141"/>
    <w:rsid w:val="00EC2607"/>
    <w:rsid w:val="00EC316B"/>
    <w:rsid w:val="00EC47F4"/>
    <w:rsid w:val="00EC538C"/>
    <w:rsid w:val="00EC77A6"/>
    <w:rsid w:val="00ED07C7"/>
    <w:rsid w:val="00ED21F5"/>
    <w:rsid w:val="00ED221A"/>
    <w:rsid w:val="00ED2E73"/>
    <w:rsid w:val="00ED397B"/>
    <w:rsid w:val="00ED4A0B"/>
    <w:rsid w:val="00ED7747"/>
    <w:rsid w:val="00EE0281"/>
    <w:rsid w:val="00EE0937"/>
    <w:rsid w:val="00EE0956"/>
    <w:rsid w:val="00EE1A74"/>
    <w:rsid w:val="00EE1FB7"/>
    <w:rsid w:val="00EE5047"/>
    <w:rsid w:val="00EE50E6"/>
    <w:rsid w:val="00EE519F"/>
    <w:rsid w:val="00EF0109"/>
    <w:rsid w:val="00EF11D7"/>
    <w:rsid w:val="00EF19E0"/>
    <w:rsid w:val="00EF3091"/>
    <w:rsid w:val="00EF4326"/>
    <w:rsid w:val="00EF536C"/>
    <w:rsid w:val="00EF6A65"/>
    <w:rsid w:val="00EF6FA0"/>
    <w:rsid w:val="00EF75A6"/>
    <w:rsid w:val="00F00FC2"/>
    <w:rsid w:val="00F01016"/>
    <w:rsid w:val="00F0114A"/>
    <w:rsid w:val="00F0138B"/>
    <w:rsid w:val="00F019EB"/>
    <w:rsid w:val="00F04475"/>
    <w:rsid w:val="00F05B98"/>
    <w:rsid w:val="00F12C46"/>
    <w:rsid w:val="00F13E2A"/>
    <w:rsid w:val="00F144BA"/>
    <w:rsid w:val="00F14947"/>
    <w:rsid w:val="00F14E97"/>
    <w:rsid w:val="00F15E36"/>
    <w:rsid w:val="00F166CE"/>
    <w:rsid w:val="00F2037E"/>
    <w:rsid w:val="00F20764"/>
    <w:rsid w:val="00F22BF7"/>
    <w:rsid w:val="00F23235"/>
    <w:rsid w:val="00F23439"/>
    <w:rsid w:val="00F23681"/>
    <w:rsid w:val="00F236E8"/>
    <w:rsid w:val="00F250A2"/>
    <w:rsid w:val="00F25DF8"/>
    <w:rsid w:val="00F26423"/>
    <w:rsid w:val="00F26755"/>
    <w:rsid w:val="00F32F83"/>
    <w:rsid w:val="00F33B02"/>
    <w:rsid w:val="00F3411E"/>
    <w:rsid w:val="00F34277"/>
    <w:rsid w:val="00F348BC"/>
    <w:rsid w:val="00F34B76"/>
    <w:rsid w:val="00F42804"/>
    <w:rsid w:val="00F46AE7"/>
    <w:rsid w:val="00F47E52"/>
    <w:rsid w:val="00F50643"/>
    <w:rsid w:val="00F51AE1"/>
    <w:rsid w:val="00F52176"/>
    <w:rsid w:val="00F527F4"/>
    <w:rsid w:val="00F531DA"/>
    <w:rsid w:val="00F558D3"/>
    <w:rsid w:val="00F55D30"/>
    <w:rsid w:val="00F55EA6"/>
    <w:rsid w:val="00F569CA"/>
    <w:rsid w:val="00F56B28"/>
    <w:rsid w:val="00F57E38"/>
    <w:rsid w:val="00F615E3"/>
    <w:rsid w:val="00F62243"/>
    <w:rsid w:val="00F62986"/>
    <w:rsid w:val="00F6393A"/>
    <w:rsid w:val="00F64198"/>
    <w:rsid w:val="00F65BF1"/>
    <w:rsid w:val="00F65E09"/>
    <w:rsid w:val="00F67CFE"/>
    <w:rsid w:val="00F702B4"/>
    <w:rsid w:val="00F70309"/>
    <w:rsid w:val="00F715A3"/>
    <w:rsid w:val="00F74569"/>
    <w:rsid w:val="00F752C1"/>
    <w:rsid w:val="00F7668C"/>
    <w:rsid w:val="00F774F0"/>
    <w:rsid w:val="00F80599"/>
    <w:rsid w:val="00F81200"/>
    <w:rsid w:val="00F8187B"/>
    <w:rsid w:val="00F819F9"/>
    <w:rsid w:val="00F82BA8"/>
    <w:rsid w:val="00F82F06"/>
    <w:rsid w:val="00F83162"/>
    <w:rsid w:val="00F83334"/>
    <w:rsid w:val="00F83FBE"/>
    <w:rsid w:val="00F85040"/>
    <w:rsid w:val="00F863E7"/>
    <w:rsid w:val="00F86557"/>
    <w:rsid w:val="00F902D3"/>
    <w:rsid w:val="00F90850"/>
    <w:rsid w:val="00F90AD9"/>
    <w:rsid w:val="00F90DE7"/>
    <w:rsid w:val="00F9226D"/>
    <w:rsid w:val="00F931B6"/>
    <w:rsid w:val="00F94B0E"/>
    <w:rsid w:val="00F95490"/>
    <w:rsid w:val="00FA0CFE"/>
    <w:rsid w:val="00FA2768"/>
    <w:rsid w:val="00FA4665"/>
    <w:rsid w:val="00FA4E82"/>
    <w:rsid w:val="00FA5148"/>
    <w:rsid w:val="00FA58A0"/>
    <w:rsid w:val="00FA677B"/>
    <w:rsid w:val="00FA6920"/>
    <w:rsid w:val="00FA7083"/>
    <w:rsid w:val="00FA73F0"/>
    <w:rsid w:val="00FA765D"/>
    <w:rsid w:val="00FB1AD7"/>
    <w:rsid w:val="00FB2EB8"/>
    <w:rsid w:val="00FB49E9"/>
    <w:rsid w:val="00FB4BC3"/>
    <w:rsid w:val="00FC26F0"/>
    <w:rsid w:val="00FC2C81"/>
    <w:rsid w:val="00FC32F1"/>
    <w:rsid w:val="00FC5043"/>
    <w:rsid w:val="00FC58C9"/>
    <w:rsid w:val="00FC7EF9"/>
    <w:rsid w:val="00FD1704"/>
    <w:rsid w:val="00FD20AA"/>
    <w:rsid w:val="00FD251E"/>
    <w:rsid w:val="00FD261A"/>
    <w:rsid w:val="00FD34CA"/>
    <w:rsid w:val="00FD375F"/>
    <w:rsid w:val="00FD3784"/>
    <w:rsid w:val="00FD5306"/>
    <w:rsid w:val="00FD6179"/>
    <w:rsid w:val="00FD69DC"/>
    <w:rsid w:val="00FD7F92"/>
    <w:rsid w:val="00FE05C9"/>
    <w:rsid w:val="00FE0985"/>
    <w:rsid w:val="00FE0CD8"/>
    <w:rsid w:val="00FE143E"/>
    <w:rsid w:val="00FE1BFF"/>
    <w:rsid w:val="00FE3093"/>
    <w:rsid w:val="00FE33C9"/>
    <w:rsid w:val="00FE3ABB"/>
    <w:rsid w:val="00FE5849"/>
    <w:rsid w:val="00FE655B"/>
    <w:rsid w:val="00FE74FF"/>
    <w:rsid w:val="00FE76D3"/>
    <w:rsid w:val="00FF0C84"/>
    <w:rsid w:val="00FF1150"/>
    <w:rsid w:val="00FF152B"/>
    <w:rsid w:val="00FF2DA0"/>
    <w:rsid w:val="00FF30C1"/>
    <w:rsid w:val="00FF3306"/>
    <w:rsid w:val="00FF3659"/>
    <w:rsid w:val="00FF3BF6"/>
    <w:rsid w:val="00FF5416"/>
    <w:rsid w:val="00FF78F9"/>
    <w:rsid w:val="02F25CE2"/>
    <w:rsid w:val="069420D6"/>
    <w:rsid w:val="07BAE7AF"/>
    <w:rsid w:val="0A91C1FD"/>
    <w:rsid w:val="0B20F563"/>
    <w:rsid w:val="0DB75C2E"/>
    <w:rsid w:val="0F1FCB31"/>
    <w:rsid w:val="16545B1E"/>
    <w:rsid w:val="16653C0A"/>
    <w:rsid w:val="1890F65A"/>
    <w:rsid w:val="1947C629"/>
    <w:rsid w:val="1A02187F"/>
    <w:rsid w:val="1A08D258"/>
    <w:rsid w:val="1A4E0786"/>
    <w:rsid w:val="1AB5BAF2"/>
    <w:rsid w:val="1B6B97B2"/>
    <w:rsid w:val="1BC027FB"/>
    <w:rsid w:val="1EE514DD"/>
    <w:rsid w:val="1F1F0989"/>
    <w:rsid w:val="208CEB7A"/>
    <w:rsid w:val="25A897F0"/>
    <w:rsid w:val="29E98902"/>
    <w:rsid w:val="2B1A40F9"/>
    <w:rsid w:val="2C0CE781"/>
    <w:rsid w:val="2C0D000E"/>
    <w:rsid w:val="2C84B84B"/>
    <w:rsid w:val="2D1D38C0"/>
    <w:rsid w:val="2F97AA59"/>
    <w:rsid w:val="3056D859"/>
    <w:rsid w:val="39ECEDEC"/>
    <w:rsid w:val="3D385D9D"/>
    <w:rsid w:val="3E628566"/>
    <w:rsid w:val="41E83767"/>
    <w:rsid w:val="44AE0289"/>
    <w:rsid w:val="45AE97DB"/>
    <w:rsid w:val="47F1F1A8"/>
    <w:rsid w:val="4A1EE244"/>
    <w:rsid w:val="4BA1DD32"/>
    <w:rsid w:val="4BD0A553"/>
    <w:rsid w:val="4C9F8D0E"/>
    <w:rsid w:val="4F907079"/>
    <w:rsid w:val="543B7D76"/>
    <w:rsid w:val="54911F6B"/>
    <w:rsid w:val="5568D43B"/>
    <w:rsid w:val="5A39C0D3"/>
    <w:rsid w:val="5AD9086C"/>
    <w:rsid w:val="5EDCC13B"/>
    <w:rsid w:val="5F86943F"/>
    <w:rsid w:val="61684147"/>
    <w:rsid w:val="6545D21F"/>
    <w:rsid w:val="65642AAA"/>
    <w:rsid w:val="661302AD"/>
    <w:rsid w:val="673FA8D2"/>
    <w:rsid w:val="67F64E12"/>
    <w:rsid w:val="6C3704E1"/>
    <w:rsid w:val="6D30CD47"/>
    <w:rsid w:val="6DC78ECB"/>
    <w:rsid w:val="70B719E6"/>
    <w:rsid w:val="71C2F759"/>
    <w:rsid w:val="722F2E49"/>
    <w:rsid w:val="73F897E3"/>
    <w:rsid w:val="74B866B5"/>
    <w:rsid w:val="75EC2E46"/>
    <w:rsid w:val="77E5FFAD"/>
    <w:rsid w:val="7812C384"/>
    <w:rsid w:val="7A737B26"/>
    <w:rsid w:val="7C514F9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9BC8"/>
  <w15:docId w15:val="{5B6AFB0D-CCB7-41F5-B85F-25B43C25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94E"/>
    <w:pPr>
      <w:spacing w:after="0" w:line="269" w:lineRule="exact"/>
    </w:pPr>
    <w:rPr>
      <w:rFonts w:ascii="News Gothic GDB" w:eastAsia="Times New Roman" w:hAnsi="News Gothic GDB" w:cs="Times New Roman"/>
      <w:sz w:val="20"/>
      <w:szCs w:val="20"/>
      <w:lang w:val="de-DE" w:eastAsia="en-US"/>
    </w:rPr>
  </w:style>
  <w:style w:type="paragraph" w:styleId="Heading1">
    <w:name w:val="heading 1"/>
    <w:basedOn w:val="Normal"/>
    <w:next w:val="Normal"/>
    <w:link w:val="Heading1Char"/>
    <w:qFormat/>
    <w:rsid w:val="00B4594E"/>
    <w:pPr>
      <w:keepNext/>
      <w:spacing w:before="240" w:after="60"/>
      <w:outlineLvl w:val="0"/>
    </w:pPr>
    <w:rPr>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4594E"/>
    <w:pPr>
      <w:tabs>
        <w:tab w:val="center" w:pos="4680"/>
        <w:tab w:val="right" w:pos="9360"/>
      </w:tabs>
      <w:spacing w:line="240" w:lineRule="auto"/>
    </w:pPr>
  </w:style>
  <w:style w:type="character" w:customStyle="1" w:styleId="HeaderChar">
    <w:name w:val="Header Char"/>
    <w:basedOn w:val="DefaultParagraphFont"/>
    <w:link w:val="Header"/>
    <w:uiPriority w:val="99"/>
    <w:rsid w:val="00B4594E"/>
  </w:style>
  <w:style w:type="paragraph" w:styleId="Footer">
    <w:name w:val="footer"/>
    <w:basedOn w:val="Normal"/>
    <w:link w:val="FooterChar"/>
    <w:uiPriority w:val="99"/>
    <w:unhideWhenUsed/>
    <w:rsid w:val="00B4594E"/>
    <w:pPr>
      <w:tabs>
        <w:tab w:val="center" w:pos="4680"/>
        <w:tab w:val="right" w:pos="9360"/>
      </w:tabs>
      <w:spacing w:line="240" w:lineRule="auto"/>
    </w:pPr>
  </w:style>
  <w:style w:type="character" w:customStyle="1" w:styleId="FooterChar">
    <w:name w:val="Footer Char"/>
    <w:basedOn w:val="DefaultParagraphFont"/>
    <w:link w:val="Footer"/>
    <w:uiPriority w:val="99"/>
    <w:rsid w:val="00B4594E"/>
  </w:style>
  <w:style w:type="character" w:customStyle="1" w:styleId="Heading1Char">
    <w:name w:val="Heading 1 Char"/>
    <w:basedOn w:val="DefaultParagraphFont"/>
    <w:link w:val="Heading1"/>
    <w:rsid w:val="00B4594E"/>
    <w:rPr>
      <w:rFonts w:ascii="News Gothic GDB" w:eastAsia="Times New Roman" w:hAnsi="News Gothic GDB" w:cs="Times New Roman"/>
      <w:b/>
      <w:kern w:val="28"/>
      <w:sz w:val="24"/>
      <w:szCs w:val="20"/>
      <w:lang w:val="de-DE" w:eastAsia="en-US"/>
    </w:rPr>
  </w:style>
  <w:style w:type="paragraph" w:customStyle="1" w:styleId="Mitteilungsart">
    <w:name w:val="Mitteilungsart"/>
    <w:basedOn w:val="Normal"/>
    <w:rsid w:val="00B4594E"/>
    <w:pPr>
      <w:spacing w:line="240" w:lineRule="auto"/>
    </w:pPr>
    <w:rPr>
      <w:b/>
      <w:sz w:val="56"/>
    </w:rPr>
  </w:style>
  <w:style w:type="character" w:styleId="PageNumber">
    <w:name w:val="page number"/>
    <w:basedOn w:val="DefaultParagraphFont"/>
    <w:rsid w:val="00B4594E"/>
  </w:style>
  <w:style w:type="character" w:styleId="Hyperlink">
    <w:name w:val="Hyperlink"/>
    <w:uiPriority w:val="99"/>
    <w:rsid w:val="00B4594E"/>
    <w:rPr>
      <w:color w:val="0000FF"/>
      <w:u w:val="single"/>
    </w:rPr>
  </w:style>
  <w:style w:type="paragraph" w:styleId="BalloonText">
    <w:name w:val="Balloon Text"/>
    <w:basedOn w:val="Normal"/>
    <w:link w:val="BalloonTextChar"/>
    <w:uiPriority w:val="99"/>
    <w:semiHidden/>
    <w:unhideWhenUsed/>
    <w:rsid w:val="007B0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656"/>
    <w:rPr>
      <w:rFonts w:ascii="Tahoma" w:eastAsia="Times New Roman" w:hAnsi="Tahoma" w:cs="Tahoma"/>
      <w:sz w:val="16"/>
      <w:szCs w:val="16"/>
      <w:lang w:val="de-DE" w:eastAsia="en-US"/>
    </w:rPr>
  </w:style>
  <w:style w:type="paragraph" w:customStyle="1" w:styleId="PMBodyText">
    <w:name w:val="PM Body Text"/>
    <w:basedOn w:val="Normal"/>
    <w:link w:val="PMBodyTextChar"/>
    <w:uiPriority w:val="99"/>
    <w:rsid w:val="00212CA4"/>
    <w:pPr>
      <w:spacing w:after="240" w:line="300" w:lineRule="exact"/>
    </w:pPr>
    <w:rPr>
      <w:rFonts w:ascii="NewsGoth Lt BT" w:hAnsi="NewsGoth Lt BT"/>
      <w:sz w:val="22"/>
      <w:lang w:eastAsia="de-DE" w:bidi="de-DE"/>
    </w:rPr>
  </w:style>
  <w:style w:type="character" w:styleId="CommentReference">
    <w:name w:val="annotation reference"/>
    <w:basedOn w:val="DefaultParagraphFont"/>
    <w:uiPriority w:val="99"/>
    <w:semiHidden/>
    <w:unhideWhenUsed/>
    <w:rsid w:val="00AD2839"/>
    <w:rPr>
      <w:sz w:val="16"/>
      <w:szCs w:val="16"/>
    </w:rPr>
  </w:style>
  <w:style w:type="paragraph" w:styleId="CommentText">
    <w:name w:val="annotation text"/>
    <w:basedOn w:val="Normal"/>
    <w:link w:val="CommentTextChar"/>
    <w:uiPriority w:val="99"/>
    <w:unhideWhenUsed/>
    <w:rsid w:val="00AD2839"/>
    <w:pPr>
      <w:spacing w:line="240" w:lineRule="auto"/>
    </w:pPr>
  </w:style>
  <w:style w:type="character" w:customStyle="1" w:styleId="CommentTextChar">
    <w:name w:val="Comment Text Char"/>
    <w:basedOn w:val="DefaultParagraphFont"/>
    <w:link w:val="CommentText"/>
    <w:uiPriority w:val="99"/>
    <w:rsid w:val="00AD2839"/>
    <w:rPr>
      <w:rFonts w:ascii="News Gothic GDB" w:eastAsia="Times New Roman" w:hAnsi="News Gothic GDB" w:cs="Times New Roman"/>
      <w:sz w:val="20"/>
      <w:szCs w:val="20"/>
      <w:lang w:val="de-DE" w:eastAsia="en-US"/>
    </w:rPr>
  </w:style>
  <w:style w:type="paragraph" w:styleId="CommentSubject">
    <w:name w:val="annotation subject"/>
    <w:basedOn w:val="CommentText"/>
    <w:next w:val="CommentText"/>
    <w:link w:val="CommentSubjectChar"/>
    <w:uiPriority w:val="99"/>
    <w:semiHidden/>
    <w:unhideWhenUsed/>
    <w:rsid w:val="00AD2839"/>
    <w:rPr>
      <w:b/>
      <w:bCs/>
    </w:rPr>
  </w:style>
  <w:style w:type="character" w:customStyle="1" w:styleId="CommentSubjectChar">
    <w:name w:val="Comment Subject Char"/>
    <w:basedOn w:val="CommentTextChar"/>
    <w:link w:val="CommentSubject"/>
    <w:uiPriority w:val="99"/>
    <w:semiHidden/>
    <w:rsid w:val="00AD2839"/>
    <w:rPr>
      <w:rFonts w:ascii="News Gothic GDB" w:eastAsia="Times New Roman" w:hAnsi="News Gothic GDB" w:cs="Times New Roman"/>
      <w:b/>
      <w:bCs/>
      <w:sz w:val="20"/>
      <w:szCs w:val="20"/>
      <w:lang w:val="de-DE" w:eastAsia="en-US"/>
    </w:rPr>
  </w:style>
  <w:style w:type="paragraph" w:customStyle="1" w:styleId="PMAnsprechpartner">
    <w:name w:val="PM Ansprechpartner"/>
    <w:basedOn w:val="PMBodyText"/>
    <w:rsid w:val="00463FD0"/>
    <w:pPr>
      <w:spacing w:line="240" w:lineRule="auto"/>
    </w:pPr>
    <w:rPr>
      <w:rFonts w:ascii="NewsGoth Dm BT" w:hAnsi="NewsGoth Dm BT"/>
      <w:sz w:val="20"/>
      <w:lang w:eastAsia="en-US" w:bidi="ar-SA"/>
    </w:rPr>
  </w:style>
  <w:style w:type="character" w:customStyle="1" w:styleId="PMBodyTextChar">
    <w:name w:val="PM Body Text Char"/>
    <w:link w:val="PMBodyText"/>
    <w:rsid w:val="00463FD0"/>
    <w:rPr>
      <w:rFonts w:ascii="NewsGoth Lt BT" w:eastAsia="Times New Roman" w:hAnsi="NewsGoth Lt BT" w:cs="Times New Roman"/>
      <w:szCs w:val="20"/>
      <w:lang w:val="de-DE" w:eastAsia="de-DE" w:bidi="de-DE"/>
    </w:rPr>
  </w:style>
  <w:style w:type="paragraph" w:customStyle="1" w:styleId="Default">
    <w:name w:val="Default"/>
    <w:rsid w:val="00AE5323"/>
    <w:pPr>
      <w:autoSpaceDE w:val="0"/>
      <w:autoSpaceDN w:val="0"/>
      <w:adjustRightInd w:val="0"/>
      <w:spacing w:after="0" w:line="240" w:lineRule="auto"/>
    </w:pPr>
    <w:rPr>
      <w:rFonts w:ascii="Ideal Sans Light" w:hAnsi="Ideal Sans Light" w:cs="Ideal Sans Light"/>
      <w:color w:val="000000"/>
      <w:sz w:val="24"/>
      <w:szCs w:val="24"/>
      <w:lang w:val="en-GB"/>
    </w:rPr>
  </w:style>
  <w:style w:type="character" w:styleId="UnresolvedMention">
    <w:name w:val="Unresolved Mention"/>
    <w:basedOn w:val="DefaultParagraphFont"/>
    <w:uiPriority w:val="99"/>
    <w:unhideWhenUsed/>
    <w:rsid w:val="002E2B48"/>
    <w:rPr>
      <w:color w:val="605E5C"/>
      <w:shd w:val="clear" w:color="auto" w:fill="E1DFDD"/>
    </w:rPr>
  </w:style>
  <w:style w:type="paragraph" w:customStyle="1" w:styleId="Body">
    <w:name w:val="Body"/>
    <w:rsid w:val="00A741F2"/>
    <w:pPr>
      <w:spacing w:after="0" w:line="270" w:lineRule="atLeast"/>
    </w:pPr>
    <w:rPr>
      <w:rFonts w:ascii="Georgia" w:eastAsia="Arial Unicode MS" w:hAnsi="Georgia" w:cs="Arial Unicode MS"/>
      <w:color w:val="000000"/>
      <w:sz w:val="21"/>
      <w:szCs w:val="21"/>
      <w:u w:color="000000"/>
      <w:lang w:val="de-DE" w:eastAsia="de-DE"/>
      <w14:textOutline w14:w="0" w14:cap="flat" w14:cmpd="sng" w14:algn="ctr">
        <w14:noFill/>
        <w14:prstDash w14:val="solid"/>
        <w14:bevel/>
      </w14:textOutline>
    </w:rPr>
  </w:style>
  <w:style w:type="paragraph" w:styleId="Revision">
    <w:name w:val="Revision"/>
    <w:hidden/>
    <w:semiHidden/>
    <w:rsid w:val="004B2109"/>
    <w:pPr>
      <w:spacing w:after="0" w:line="240" w:lineRule="auto"/>
    </w:pPr>
    <w:rPr>
      <w:rFonts w:ascii="News Gothic GDB" w:eastAsia="Times New Roman" w:hAnsi="News Gothic GDB" w:cs="Times New Roman"/>
      <w:sz w:val="20"/>
      <w:szCs w:val="20"/>
      <w:lang w:val="de-DE" w:eastAsia="en-US"/>
    </w:rPr>
  </w:style>
  <w:style w:type="character" w:styleId="FollowedHyperlink">
    <w:name w:val="FollowedHyperlink"/>
    <w:basedOn w:val="DefaultParagraphFont"/>
    <w:rsid w:val="00D059EA"/>
    <w:rPr>
      <w:color w:val="800080" w:themeColor="followedHyperlink"/>
      <w:u w:val="single"/>
    </w:rPr>
  </w:style>
  <w:style w:type="paragraph" w:styleId="ListParagraph">
    <w:name w:val="List Paragraph"/>
    <w:basedOn w:val="Normal"/>
    <w:qFormat/>
    <w:rsid w:val="001F1536"/>
    <w:pPr>
      <w:ind w:left="720"/>
      <w:contextualSpacing/>
    </w:pPr>
  </w:style>
  <w:style w:type="character" w:styleId="Mention">
    <w:name w:val="Mention"/>
    <w:basedOn w:val="DefaultParagraphFont"/>
    <w:uiPriority w:val="99"/>
    <w:unhideWhenUsed/>
    <w:rsid w:val="00B40417"/>
    <w:rPr>
      <w:color w:val="2B579A"/>
      <w:shd w:val="clear" w:color="auto" w:fill="E1DFDD"/>
    </w:rPr>
  </w:style>
  <w:style w:type="paragraph" w:styleId="NormalWeb">
    <w:name w:val="Normal (Web)"/>
    <w:basedOn w:val="Normal"/>
    <w:uiPriority w:val="99"/>
    <w:unhideWhenUsed/>
    <w:rsid w:val="00DF717F"/>
    <w:pPr>
      <w:spacing w:before="100" w:beforeAutospacing="1" w:after="100" w:afterAutospacing="1" w:line="240" w:lineRule="auto"/>
    </w:pPr>
    <w:rPr>
      <w:rFonts w:ascii="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500">
      <w:bodyDiv w:val="1"/>
      <w:marLeft w:val="0"/>
      <w:marRight w:val="0"/>
      <w:marTop w:val="0"/>
      <w:marBottom w:val="0"/>
      <w:divBdr>
        <w:top w:val="none" w:sz="0" w:space="0" w:color="auto"/>
        <w:left w:val="none" w:sz="0" w:space="0" w:color="auto"/>
        <w:bottom w:val="none" w:sz="0" w:space="0" w:color="auto"/>
        <w:right w:val="none" w:sz="0" w:space="0" w:color="auto"/>
      </w:divBdr>
    </w:div>
    <w:div w:id="680813247">
      <w:bodyDiv w:val="1"/>
      <w:marLeft w:val="0"/>
      <w:marRight w:val="0"/>
      <w:marTop w:val="0"/>
      <w:marBottom w:val="0"/>
      <w:divBdr>
        <w:top w:val="none" w:sz="0" w:space="0" w:color="auto"/>
        <w:left w:val="none" w:sz="0" w:space="0" w:color="auto"/>
        <w:bottom w:val="none" w:sz="0" w:space="0" w:color="auto"/>
        <w:right w:val="none" w:sz="0" w:space="0" w:color="auto"/>
      </w:divBdr>
    </w:div>
    <w:div w:id="1041438921">
      <w:bodyDiv w:val="1"/>
      <w:marLeft w:val="0"/>
      <w:marRight w:val="0"/>
      <w:marTop w:val="0"/>
      <w:marBottom w:val="0"/>
      <w:divBdr>
        <w:top w:val="none" w:sz="0" w:space="0" w:color="auto"/>
        <w:left w:val="none" w:sz="0" w:space="0" w:color="auto"/>
        <w:bottom w:val="none" w:sz="0" w:space="0" w:color="auto"/>
        <w:right w:val="none" w:sz="0" w:space="0" w:color="auto"/>
      </w:divBdr>
    </w:div>
    <w:div w:id="1142310869">
      <w:bodyDiv w:val="1"/>
      <w:marLeft w:val="0"/>
      <w:marRight w:val="0"/>
      <w:marTop w:val="0"/>
      <w:marBottom w:val="0"/>
      <w:divBdr>
        <w:top w:val="none" w:sz="0" w:space="0" w:color="auto"/>
        <w:left w:val="none" w:sz="0" w:space="0" w:color="auto"/>
        <w:bottom w:val="none" w:sz="0" w:space="0" w:color="auto"/>
        <w:right w:val="none" w:sz="0" w:space="0" w:color="auto"/>
      </w:divBdr>
    </w:div>
    <w:div w:id="1183057878">
      <w:bodyDiv w:val="1"/>
      <w:marLeft w:val="0"/>
      <w:marRight w:val="0"/>
      <w:marTop w:val="0"/>
      <w:marBottom w:val="0"/>
      <w:divBdr>
        <w:top w:val="none" w:sz="0" w:space="0" w:color="auto"/>
        <w:left w:val="none" w:sz="0" w:space="0" w:color="auto"/>
        <w:bottom w:val="none" w:sz="0" w:space="0" w:color="auto"/>
        <w:right w:val="none" w:sz="0" w:space="0" w:color="auto"/>
      </w:divBdr>
    </w:div>
    <w:div w:id="1361586909">
      <w:bodyDiv w:val="1"/>
      <w:marLeft w:val="0"/>
      <w:marRight w:val="0"/>
      <w:marTop w:val="0"/>
      <w:marBottom w:val="0"/>
      <w:divBdr>
        <w:top w:val="none" w:sz="0" w:space="0" w:color="auto"/>
        <w:left w:val="none" w:sz="0" w:space="0" w:color="auto"/>
        <w:bottom w:val="none" w:sz="0" w:space="0" w:color="auto"/>
        <w:right w:val="none" w:sz="0" w:space="0" w:color="auto"/>
      </w:divBdr>
    </w:div>
    <w:div w:id="1416508703">
      <w:bodyDiv w:val="1"/>
      <w:marLeft w:val="0"/>
      <w:marRight w:val="0"/>
      <w:marTop w:val="0"/>
      <w:marBottom w:val="0"/>
      <w:divBdr>
        <w:top w:val="none" w:sz="0" w:space="0" w:color="auto"/>
        <w:left w:val="none" w:sz="0" w:space="0" w:color="auto"/>
        <w:bottom w:val="none" w:sz="0" w:space="0" w:color="auto"/>
        <w:right w:val="none" w:sz="0" w:space="0" w:color="auto"/>
      </w:divBdr>
    </w:div>
    <w:div w:id="1451779463">
      <w:bodyDiv w:val="1"/>
      <w:marLeft w:val="0"/>
      <w:marRight w:val="0"/>
      <w:marTop w:val="0"/>
      <w:marBottom w:val="0"/>
      <w:divBdr>
        <w:top w:val="none" w:sz="0" w:space="0" w:color="auto"/>
        <w:left w:val="none" w:sz="0" w:space="0" w:color="auto"/>
        <w:bottom w:val="none" w:sz="0" w:space="0" w:color="auto"/>
        <w:right w:val="none" w:sz="0" w:space="0" w:color="auto"/>
      </w:divBdr>
    </w:div>
    <w:div w:id="1524396815">
      <w:bodyDiv w:val="1"/>
      <w:marLeft w:val="0"/>
      <w:marRight w:val="0"/>
      <w:marTop w:val="0"/>
      <w:marBottom w:val="0"/>
      <w:divBdr>
        <w:top w:val="none" w:sz="0" w:space="0" w:color="auto"/>
        <w:left w:val="none" w:sz="0" w:space="0" w:color="auto"/>
        <w:bottom w:val="none" w:sz="0" w:space="0" w:color="auto"/>
        <w:right w:val="none" w:sz="0" w:space="0" w:color="auto"/>
      </w:divBdr>
    </w:div>
    <w:div w:id="1561668706">
      <w:bodyDiv w:val="1"/>
      <w:marLeft w:val="0"/>
      <w:marRight w:val="0"/>
      <w:marTop w:val="0"/>
      <w:marBottom w:val="0"/>
      <w:divBdr>
        <w:top w:val="none" w:sz="0" w:space="0" w:color="auto"/>
        <w:left w:val="none" w:sz="0" w:space="0" w:color="auto"/>
        <w:bottom w:val="none" w:sz="0" w:space="0" w:color="auto"/>
        <w:right w:val="none" w:sz="0" w:space="0" w:color="auto"/>
      </w:divBdr>
    </w:div>
    <w:div w:id="1621569736">
      <w:bodyDiv w:val="1"/>
      <w:marLeft w:val="0"/>
      <w:marRight w:val="0"/>
      <w:marTop w:val="0"/>
      <w:marBottom w:val="0"/>
      <w:divBdr>
        <w:top w:val="none" w:sz="0" w:space="0" w:color="auto"/>
        <w:left w:val="none" w:sz="0" w:space="0" w:color="auto"/>
        <w:bottom w:val="none" w:sz="0" w:space="0" w:color="auto"/>
        <w:right w:val="none" w:sz="0" w:space="0" w:color="auto"/>
      </w:divBdr>
    </w:div>
    <w:div w:id="1714621256">
      <w:bodyDiv w:val="1"/>
      <w:marLeft w:val="0"/>
      <w:marRight w:val="0"/>
      <w:marTop w:val="0"/>
      <w:marBottom w:val="0"/>
      <w:divBdr>
        <w:top w:val="none" w:sz="0" w:space="0" w:color="auto"/>
        <w:left w:val="none" w:sz="0" w:space="0" w:color="auto"/>
        <w:bottom w:val="none" w:sz="0" w:space="0" w:color="auto"/>
        <w:right w:val="none" w:sz="0" w:space="0" w:color="auto"/>
      </w:divBdr>
    </w:div>
    <w:div w:id="20950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ortraits-hellerau.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esse@hfbk-dresden.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rtraits-hellera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frischemeier@deutsche-boerse.com" TargetMode="External"/><Relationship Id="rId5" Type="http://schemas.openxmlformats.org/officeDocument/2006/relationships/numbering" Target="numbering.xml"/><Relationship Id="rId15" Type="http://schemas.openxmlformats.org/officeDocument/2006/relationships/hyperlink" Target="http://www.hfbk-dresden.d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utscheboersephotographyfoundatio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DB%20Photography%20Foundation\DBPF_media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5F2C793DDA1478F3B69D5C37E8271" ma:contentTypeVersion="23" ma:contentTypeDescription="Create a new document." ma:contentTypeScope="" ma:versionID="af760e7a7a08640589e0e139fa825252">
  <xsd:schema xmlns:xsd="http://www.w3.org/2001/XMLSchema" xmlns:xs="http://www.w3.org/2001/XMLSchema" xmlns:p="http://schemas.microsoft.com/office/2006/metadata/properties" xmlns:ns1="http://schemas.microsoft.com/sharepoint/v3" xmlns:ns2="526292e2-7d0c-45b4-ba1a-f18d860bf0f1" xmlns:ns3="6dfd2e87-347b-44f6-a71d-df173650bc4e" targetNamespace="http://schemas.microsoft.com/office/2006/metadata/properties" ma:root="true" ma:fieldsID="87e24a76a935a44d7d53860f175b496c" ns1:_="" ns2:_="" ns3:_="">
    <xsd:import namespace="http://schemas.microsoft.com/sharepoint/v3"/>
    <xsd:import namespace="526292e2-7d0c-45b4-ba1a-f18d860bf0f1"/>
    <xsd:import namespace="6dfd2e87-347b-44f6-a71d-df173650b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292e2-7d0c-45b4-ba1a-f18d860bf0f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0eb654-23e1-415c-99d8-457afdf7c03a}" ma:internalName="TaxCatchAll" ma:showField="CatchAllData" ma:web="526292e2-7d0c-45b4-ba1a-f18d860bf0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d2e87-347b-44f6-a71d-df173650b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6292e2-7d0c-45b4-ba1a-f18d860bf0f1" xsi:nil="true"/>
    <lcf76f155ced4ddcb4097134ff3c332f xmlns="6dfd2e87-347b-44f6-a71d-df173650bc4e">
      <Terms xmlns="http://schemas.microsoft.com/office/infopath/2007/PartnerControls"/>
    </lcf76f155ced4ddcb4097134ff3c332f>
    <SharedWithUsers xmlns="526292e2-7d0c-45b4-ba1a-f18d860bf0f1">
      <UserInfo>
        <DisplayName>Florian Becker</DisplayName>
        <AccountId>19</AccountId>
        <AccountType/>
      </UserInfo>
      <UserInfo>
        <DisplayName>Oliver Frischemeier</DisplayName>
        <AccountId>30</AccountId>
        <AccountType/>
      </UserInfo>
      <UserInfo>
        <DisplayName>Niels Tomm</DisplayName>
        <AccountId>70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17022-114E-4610-A87C-45C4A96CF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6292e2-7d0c-45b4-ba1a-f18d860bf0f1"/>
    <ds:schemaRef ds:uri="6dfd2e87-347b-44f6-a71d-df173650b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2B02B-008B-4E8A-9477-46B5D826A7FE}">
  <ds:schemaRefs>
    <ds:schemaRef ds:uri="http://schemas.microsoft.com/office/2006/metadata/properties"/>
    <ds:schemaRef ds:uri="http://schemas.microsoft.com/office/infopath/2007/PartnerControls"/>
    <ds:schemaRef ds:uri="526292e2-7d0c-45b4-ba1a-f18d860bf0f1"/>
    <ds:schemaRef ds:uri="6dfd2e87-347b-44f6-a71d-df173650bc4e"/>
    <ds:schemaRef ds:uri="http://schemas.microsoft.com/sharepoint/v3"/>
  </ds:schemaRefs>
</ds:datastoreItem>
</file>

<file path=customXml/itemProps3.xml><?xml version="1.0" encoding="utf-8"?>
<ds:datastoreItem xmlns:ds="http://schemas.openxmlformats.org/officeDocument/2006/customXml" ds:itemID="{CB7F323C-2753-4B57-83CA-664868A5EEFA}">
  <ds:schemaRefs>
    <ds:schemaRef ds:uri="http://schemas.openxmlformats.org/officeDocument/2006/bibliography"/>
  </ds:schemaRefs>
</ds:datastoreItem>
</file>

<file path=customXml/itemProps4.xml><?xml version="1.0" encoding="utf-8"?>
<ds:datastoreItem xmlns:ds="http://schemas.openxmlformats.org/officeDocument/2006/customXml" ds:itemID="{A2705DB7-D9D6-4365-89A4-ACC026D38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DBPF_media_release.dotx</Template>
  <TotalTime>0</TotalTime>
  <Pages>3</Pages>
  <Words>901</Words>
  <Characters>5139</Characters>
  <Application>Microsoft Office Word</Application>
  <DocSecurity>0</DocSecurity>
  <Lines>42</Lines>
  <Paragraphs>12</Paragraphs>
  <ScaleCrop>false</ScaleCrop>
  <Company>SIX</Company>
  <LinksUpToDate>false</LinksUpToDate>
  <CharactersWithSpaces>6028</CharactersWithSpaces>
  <SharedDoc>false</SharedDoc>
  <HLinks>
    <vt:vector size="36" baseType="variant">
      <vt:variant>
        <vt:i4>3080307</vt:i4>
      </vt:variant>
      <vt:variant>
        <vt:i4>15</vt:i4>
      </vt:variant>
      <vt:variant>
        <vt:i4>0</vt:i4>
      </vt:variant>
      <vt:variant>
        <vt:i4>5</vt:i4>
      </vt:variant>
      <vt:variant>
        <vt:lpwstr>http://www.portraits-hellerau.com/</vt:lpwstr>
      </vt:variant>
      <vt:variant>
        <vt:lpwstr/>
      </vt:variant>
      <vt:variant>
        <vt:i4>2293810</vt:i4>
      </vt:variant>
      <vt:variant>
        <vt:i4>12</vt:i4>
      </vt:variant>
      <vt:variant>
        <vt:i4>0</vt:i4>
      </vt:variant>
      <vt:variant>
        <vt:i4>5</vt:i4>
      </vt:variant>
      <vt:variant>
        <vt:lpwstr>http://www.hfbk-dresden.de/</vt:lpwstr>
      </vt:variant>
      <vt:variant>
        <vt:lpwstr/>
      </vt:variant>
      <vt:variant>
        <vt:i4>3211389</vt:i4>
      </vt:variant>
      <vt:variant>
        <vt:i4>9</vt:i4>
      </vt:variant>
      <vt:variant>
        <vt:i4>0</vt:i4>
      </vt:variant>
      <vt:variant>
        <vt:i4>5</vt:i4>
      </vt:variant>
      <vt:variant>
        <vt:lpwstr>http://www.deutscheboersephotographyfoundation.org/</vt:lpwstr>
      </vt:variant>
      <vt:variant>
        <vt:lpwstr/>
      </vt:variant>
      <vt:variant>
        <vt:i4>917600</vt:i4>
      </vt:variant>
      <vt:variant>
        <vt:i4>6</vt:i4>
      </vt:variant>
      <vt:variant>
        <vt:i4>0</vt:i4>
      </vt:variant>
      <vt:variant>
        <vt:i4>5</vt:i4>
      </vt:variant>
      <vt:variant>
        <vt:lpwstr>mailto:info@portraits-hellerau.com</vt:lpwstr>
      </vt:variant>
      <vt:variant>
        <vt:lpwstr/>
      </vt:variant>
      <vt:variant>
        <vt:i4>2490435</vt:i4>
      </vt:variant>
      <vt:variant>
        <vt:i4>3</vt:i4>
      </vt:variant>
      <vt:variant>
        <vt:i4>0</vt:i4>
      </vt:variant>
      <vt:variant>
        <vt:i4>5</vt:i4>
      </vt:variant>
      <vt:variant>
        <vt:lpwstr>mailto:presse@hfbk-dresden.de</vt:lpwstr>
      </vt:variant>
      <vt:variant>
        <vt:lpwstr/>
      </vt:variant>
      <vt:variant>
        <vt:i4>6357065</vt:i4>
      </vt:variant>
      <vt:variant>
        <vt:i4>0</vt:i4>
      </vt:variant>
      <vt:variant>
        <vt:i4>0</vt:i4>
      </vt:variant>
      <vt:variant>
        <vt:i4>5</vt:i4>
      </vt:variant>
      <vt:variant>
        <vt:lpwstr>mailto:oliver.frischemeier@deutsche-boerse.com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Ekaterini Mueller</dc:creator>
  <cp:keywords/>
  <cp:lastModifiedBy>Ekaterini Mueller</cp:lastModifiedBy>
  <cp:revision>85</cp:revision>
  <cp:lastPrinted>2022-10-13T14:28:00Z</cp:lastPrinted>
  <dcterms:created xsi:type="dcterms:W3CDTF">2022-11-07T16:29:00Z</dcterms:created>
  <dcterms:modified xsi:type="dcterms:W3CDTF">2022-11-10T09:24:00Z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c17b74-b5f6-430d-82e3-3dabdd474fec_Enabled">
    <vt:lpwstr>true</vt:lpwstr>
  </property>
  <property fmtid="{D5CDD505-2E9C-101B-9397-08002B2CF9AE}" pid="3" name="MSIP_Label_4dc17b74-b5f6-430d-82e3-3dabdd474fec_SetDate">
    <vt:lpwstr>2022-05-05T14:25:15Z</vt:lpwstr>
  </property>
  <property fmtid="{D5CDD505-2E9C-101B-9397-08002B2CF9AE}" pid="4" name="MSIP_Label_4dc17b74-b5f6-430d-82e3-3dabdd474fec_Method">
    <vt:lpwstr>Privileged</vt:lpwstr>
  </property>
  <property fmtid="{D5CDD505-2E9C-101B-9397-08002B2CF9AE}" pid="5" name="MSIP_Label_4dc17b74-b5f6-430d-82e3-3dabdd474fec_Name">
    <vt:lpwstr>Public – FAX – No Marking</vt:lpwstr>
  </property>
  <property fmtid="{D5CDD505-2E9C-101B-9397-08002B2CF9AE}" pid="6" name="MSIP_Label_4dc17b74-b5f6-430d-82e3-3dabdd474fec_SiteId">
    <vt:lpwstr>e00ddcdf-1e0f-4be5-a37a-894a4731986a</vt:lpwstr>
  </property>
  <property fmtid="{D5CDD505-2E9C-101B-9397-08002B2CF9AE}" pid="7" name="MSIP_Label_4dc17b74-b5f6-430d-82e3-3dabdd474fec_ActionId">
    <vt:lpwstr>c9650a8b-5605-41f4-8f7b-a2ba43619d2c</vt:lpwstr>
  </property>
  <property fmtid="{D5CDD505-2E9C-101B-9397-08002B2CF9AE}" pid="8" name="MSIP_Label_4dc17b74-b5f6-430d-82e3-3dabdd474fec_ContentBits">
    <vt:lpwstr>0</vt:lpwstr>
  </property>
  <property fmtid="{D5CDD505-2E9C-101B-9397-08002B2CF9AE}" pid="9" name="MediaServiceImageTags">
    <vt:lpwstr/>
  </property>
  <property fmtid="{D5CDD505-2E9C-101B-9397-08002B2CF9AE}" pid="10" name="ContentTypeId">
    <vt:lpwstr>0x0101002C05F2C793DDA1478F3B69D5C37E8271</vt:lpwstr>
  </property>
</Properties>
</file>